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2300" w14:textId="47D461A6" w:rsidR="00DB530D" w:rsidRPr="00F43B69" w:rsidRDefault="00F43B69" w:rsidP="00F43B69">
      <w:pPr>
        <w:pStyle w:val="BodyText0"/>
        <w:tabs>
          <w:tab w:val="left" w:pos="450"/>
          <w:tab w:val="left" w:pos="2340"/>
        </w:tabs>
        <w:ind w:left="360"/>
        <w:rPr>
          <w:rFonts w:ascii="Georgia" w:hAnsi="Georgia"/>
          <w:color w:val="003A96"/>
          <w:sz w:val="40"/>
          <w:szCs w:val="40"/>
        </w:rPr>
      </w:pPr>
      <w:r w:rsidRPr="00EC1A5F">
        <w:rPr>
          <w:rFonts w:ascii="Georgia" w:hAnsi="Georgia"/>
          <w:noProof/>
          <w:color w:val="003A9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0" wp14:anchorId="59FCBA2C" wp14:editId="2314D651">
                <wp:simplePos x="0" y="0"/>
                <wp:positionH relativeFrom="column">
                  <wp:posOffset>3952240</wp:posOffset>
                </wp:positionH>
                <wp:positionV relativeFrom="page">
                  <wp:posOffset>814070</wp:posOffset>
                </wp:positionV>
                <wp:extent cx="2526665" cy="2832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66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B24DC" w14:textId="4D25E86D" w:rsidR="004A5476" w:rsidRPr="00F43B69" w:rsidRDefault="00783531" w:rsidP="00CF10A9">
                            <w:pPr>
                              <w:pStyle w:val="Header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83531">
                              <w:rPr>
                                <w:rFonts w:ascii="Calibri" w:eastAsia="Calibri" w:hAnsi="Calibri" w:cs="Times New Roman"/>
                                <w:color w:val="033E9F"/>
                                <w:sz w:val="28"/>
                                <w:szCs w:val="28"/>
                              </w:rPr>
                              <w:t>Asistans Sosyal Klinik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BA2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11.2pt;margin-top:64.1pt;width:198.95pt;height:22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" o:allowoverlap="f" filled="f" stroked="f" strokeweight=".5pt">
                <v:textbox>
                  <w:txbxContent>
                    <w:p w14:paraId="5F1B24DC" w14:textId="4D25E86D" w:rsidR="004A5476" w:rsidRPr="00F43B69" w:rsidRDefault="00783531" w:rsidP="00CF10A9">
                      <w:pPr>
                        <w:pStyle w:val="Header"/>
                        <w:jc w:val="right"/>
                        <w:rPr>
                          <w:sz w:val="28"/>
                          <w:szCs w:val="28"/>
                        </w:rPr>
                      </w:pPr>
                      <w:r w:rsidRPr="00783531">
                        <w:rPr>
                          <w:rFonts w:ascii="Calibri" w:eastAsia="Calibri" w:hAnsi="Calibri" w:cs="Times New Roman"/>
                          <w:color w:val="033E9F"/>
                          <w:sz w:val="28"/>
                          <w:szCs w:val="28"/>
                        </w:rPr>
                        <w:t>Asistans Sosyal Klinik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72BC">
        <w:rPr>
          <w:bCs/>
          <w:noProof/>
          <w:color w:val="003A96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12FE9AA" wp14:editId="24471E6C">
            <wp:simplePos x="0" y="0"/>
            <wp:positionH relativeFrom="column">
              <wp:posOffset>222250</wp:posOffset>
            </wp:positionH>
            <wp:positionV relativeFrom="paragraph">
              <wp:posOffset>-557530</wp:posOffset>
            </wp:positionV>
            <wp:extent cx="3341430" cy="37555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430" cy="375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ED3">
        <w:rPr>
          <w:rFonts w:ascii="Georgia" w:hAnsi="Georgia"/>
          <w:color w:val="003A96"/>
          <w:sz w:val="48"/>
          <w:szCs w:val="48"/>
        </w:rPr>
        <w:t>Abri</w:t>
      </w:r>
      <w:r w:rsidR="001834D9">
        <w:rPr>
          <w:rFonts w:ascii="Georgia" w:hAnsi="Georgia"/>
          <w:color w:val="003A96"/>
          <w:sz w:val="48"/>
          <w:szCs w:val="48"/>
        </w:rPr>
        <w:t xml:space="preserve"> lo</w:t>
      </w:r>
      <w:r w:rsidR="0076481B">
        <w:rPr>
          <w:rFonts w:ascii="Georgia" w:hAnsi="Georgia"/>
          <w:color w:val="003A96"/>
          <w:sz w:val="48"/>
          <w:szCs w:val="48"/>
        </w:rPr>
        <w:t>k</w:t>
      </w:r>
      <w:r w:rsidR="001834D9">
        <w:rPr>
          <w:rFonts w:ascii="Georgia" w:hAnsi="Georgia"/>
          <w:color w:val="003A96"/>
          <w:sz w:val="48"/>
          <w:szCs w:val="48"/>
        </w:rPr>
        <w:t>al</w:t>
      </w:r>
      <w:r w:rsidR="001834D9">
        <w:rPr>
          <w:rFonts w:ascii="Georgia" w:hAnsi="Georgia"/>
          <w:color w:val="003A96"/>
          <w:sz w:val="40"/>
          <w:szCs w:val="40"/>
        </w:rPr>
        <w:t xml:space="preserve"> ki Aksepte moun </w:t>
      </w:r>
      <w:r w:rsidR="0076481B">
        <w:rPr>
          <w:rFonts w:ascii="Georgia" w:hAnsi="Georgia"/>
          <w:color w:val="003A96"/>
          <w:sz w:val="40"/>
          <w:szCs w:val="40"/>
        </w:rPr>
        <w:t>K</w:t>
      </w:r>
      <w:r w:rsidR="001834D9">
        <w:rPr>
          <w:rFonts w:ascii="Georgia" w:hAnsi="Georgia"/>
          <w:color w:val="003A96"/>
          <w:sz w:val="40"/>
          <w:szCs w:val="40"/>
        </w:rPr>
        <w:t>i Refere Tèt Yo</w:t>
      </w:r>
    </w:p>
    <w:p w14:paraId="294CB933" w14:textId="77777777" w:rsidR="00DB530D" w:rsidRDefault="00DB530D" w:rsidP="00A82A79">
      <w:pPr>
        <w:rPr>
          <w:lang w:bidi="en-US"/>
        </w:rPr>
      </w:pPr>
    </w:p>
    <w:p w14:paraId="27DC45AA" w14:textId="197E6383" w:rsidR="00D412D6" w:rsidRDefault="00D41CFF" w:rsidP="002A5FCE">
      <w:pPr>
        <w:spacing w:after="12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 konnen  ou pa enterese ale nan yon abri kounye a</w:t>
      </w:r>
      <w:r w:rsidR="00FF2B40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Tanpri pale ak asistante sosyal pou sizoka ou chanje lide</w:t>
      </w:r>
      <w:r w:rsidR="00FF2B40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Nap byen kontan refere w</w:t>
      </w:r>
      <w:r w:rsidR="002E0318">
        <w:rPr>
          <w:rFonts w:cstheme="minorHAnsi"/>
          <w:sz w:val="24"/>
          <w:szCs w:val="24"/>
        </w:rPr>
        <w:t>. Men yon seri de abri ki</w:t>
      </w:r>
      <w:r w:rsidR="00FF2B40">
        <w:rPr>
          <w:rFonts w:cstheme="minorHAnsi"/>
          <w:sz w:val="24"/>
          <w:szCs w:val="24"/>
        </w:rPr>
        <w:t xml:space="preserve"> </w:t>
      </w:r>
      <w:r w:rsidR="009733C1">
        <w:rPr>
          <w:rFonts w:cstheme="minorHAnsi"/>
          <w:sz w:val="24"/>
          <w:szCs w:val="24"/>
        </w:rPr>
        <w:t>aksepte mou</w:t>
      </w:r>
      <w:r w:rsidR="00977BFA">
        <w:rPr>
          <w:rFonts w:cstheme="minorHAnsi"/>
          <w:sz w:val="24"/>
          <w:szCs w:val="24"/>
        </w:rPr>
        <w:t>n</w:t>
      </w:r>
      <w:r w:rsidR="009733C1">
        <w:rPr>
          <w:rFonts w:cstheme="minorHAnsi"/>
          <w:sz w:val="24"/>
          <w:szCs w:val="24"/>
        </w:rPr>
        <w:t xml:space="preserve"> ki refere pwop t</w:t>
      </w:r>
      <w:r w:rsidR="00827B6E">
        <w:rPr>
          <w:rFonts w:cstheme="minorHAnsi"/>
          <w:sz w:val="24"/>
          <w:szCs w:val="24"/>
        </w:rPr>
        <w:t>è</w:t>
      </w:r>
      <w:r w:rsidR="009733C1">
        <w:rPr>
          <w:rFonts w:cstheme="minorHAnsi"/>
          <w:sz w:val="24"/>
          <w:szCs w:val="24"/>
        </w:rPr>
        <w:t>t yo</w:t>
      </w:r>
      <w:r w:rsidR="00FF2B40">
        <w:rPr>
          <w:rFonts w:cstheme="minorHAnsi"/>
          <w:sz w:val="24"/>
          <w:szCs w:val="24"/>
        </w:rPr>
        <w:t xml:space="preserve"> </w:t>
      </w:r>
      <w:r w:rsidR="002A5FCE">
        <w:rPr>
          <w:rFonts w:cstheme="minorHAnsi"/>
          <w:sz w:val="24"/>
          <w:szCs w:val="24"/>
        </w:rPr>
        <w:t>pou</w:t>
      </w:r>
      <w:r w:rsidR="00E90215">
        <w:rPr>
          <w:rFonts w:cstheme="minorHAnsi"/>
          <w:sz w:val="24"/>
          <w:szCs w:val="24"/>
        </w:rPr>
        <w:t xml:space="preserve"> </w:t>
      </w:r>
      <w:r w:rsidR="00CF68BD">
        <w:rPr>
          <w:rFonts w:cstheme="minorHAnsi"/>
          <w:sz w:val="24"/>
          <w:szCs w:val="24"/>
        </w:rPr>
        <w:t>sizoka wap bezwen infomasyon an pi devan</w:t>
      </w:r>
      <w:r w:rsidR="00FF2B40">
        <w:rPr>
          <w:rFonts w:cstheme="minorHAnsi"/>
          <w:sz w:val="24"/>
          <w:szCs w:val="24"/>
        </w:rPr>
        <w:t>.</w:t>
      </w:r>
    </w:p>
    <w:p w14:paraId="05A04AFB" w14:textId="07B3F4E8" w:rsidR="00FF2B40" w:rsidRPr="009F5287" w:rsidRDefault="00D41CFF" w:rsidP="00F43B69">
      <w:pPr>
        <w:spacing w:after="120"/>
        <w:ind w:left="360"/>
        <w:rPr>
          <w:rFonts w:cstheme="minorHAnsi"/>
          <w:b/>
          <w:bCs/>
          <w:sz w:val="24"/>
          <w:szCs w:val="24"/>
          <w:lang w:val="pt-BR"/>
        </w:rPr>
      </w:pPr>
      <w:r>
        <w:rPr>
          <w:rFonts w:cstheme="minorHAnsi"/>
          <w:b/>
          <w:bCs/>
          <w:sz w:val="24"/>
          <w:szCs w:val="24"/>
        </w:rPr>
        <w:t>Tanpri sonje ke enfomasyon ki anba kapab chanje</w:t>
      </w:r>
      <w:r w:rsidR="00FF2B40">
        <w:rPr>
          <w:rFonts w:cstheme="minorHAnsi"/>
          <w:b/>
          <w:bCs/>
          <w:sz w:val="24"/>
          <w:szCs w:val="24"/>
        </w:rPr>
        <w:t xml:space="preserve">. </w:t>
      </w:r>
      <w:r w:rsidRPr="009F5287">
        <w:rPr>
          <w:rFonts w:cstheme="minorHAnsi"/>
          <w:b/>
          <w:bCs/>
          <w:sz w:val="24"/>
          <w:szCs w:val="24"/>
          <w:lang w:val="pt-BR"/>
        </w:rPr>
        <w:t>Tanpri kontakte abri a pou konfime</w:t>
      </w:r>
      <w:r w:rsidR="00FF2B40" w:rsidRPr="009F5287">
        <w:rPr>
          <w:rFonts w:cstheme="minorHAnsi"/>
          <w:b/>
          <w:bCs/>
          <w:sz w:val="24"/>
          <w:szCs w:val="24"/>
          <w:lang w:val="pt-BR"/>
        </w:rPr>
        <w:t>.</w:t>
      </w:r>
    </w:p>
    <w:p w14:paraId="6AE7ED48" w14:textId="77777777" w:rsidR="00A82A79" w:rsidRPr="009F5287" w:rsidRDefault="00A82A79" w:rsidP="00A82A79">
      <w:pPr>
        <w:rPr>
          <w:lang w:val="pt-BR" w:bidi="en-US"/>
        </w:rPr>
        <w:sectPr w:rsidR="00A82A79" w:rsidRPr="009F5287" w:rsidSect="005E5F11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160" w:right="1080" w:bottom="1440" w:left="1080" w:header="720" w:footer="720" w:gutter="0"/>
          <w:cols w:space="720"/>
          <w:titlePg/>
          <w:docGrid w:linePitch="360"/>
        </w:sectPr>
      </w:pPr>
    </w:p>
    <w:p w14:paraId="5E86DBB7" w14:textId="3FF350EE" w:rsidR="00EC38EC" w:rsidRPr="001A7D82" w:rsidRDefault="00D41CFF" w:rsidP="0071110A">
      <w:pPr>
        <w:rPr>
          <w:rFonts w:cstheme="minorHAnsi"/>
          <w:b/>
          <w:bCs/>
          <w:color w:val="003A96"/>
          <w:sz w:val="32"/>
          <w:szCs w:val="32"/>
        </w:rPr>
      </w:pPr>
      <w:r>
        <w:rPr>
          <w:rFonts w:cstheme="minorHAnsi"/>
          <w:b/>
          <w:bCs/>
          <w:color w:val="003A96"/>
          <w:sz w:val="32"/>
          <w:szCs w:val="32"/>
        </w:rPr>
        <w:t>Abri</w:t>
      </w:r>
      <w:r w:rsidR="00FF2B40">
        <w:rPr>
          <w:rFonts w:cstheme="minorHAnsi"/>
          <w:b/>
          <w:bCs/>
          <w:color w:val="003A96"/>
          <w:sz w:val="32"/>
          <w:szCs w:val="32"/>
        </w:rPr>
        <w:t xml:space="preserve"> </w:t>
      </w:r>
      <w:r>
        <w:rPr>
          <w:rFonts w:cstheme="minorHAnsi"/>
          <w:b/>
          <w:bCs/>
          <w:color w:val="003A96"/>
          <w:sz w:val="32"/>
          <w:szCs w:val="32"/>
        </w:rPr>
        <w:t>pou gason</w:t>
      </w:r>
    </w:p>
    <w:p w14:paraId="6322019B" w14:textId="0A90BD81" w:rsidR="002156C3" w:rsidRPr="00FF2B40" w:rsidRDefault="00FF2B40" w:rsidP="00F43B69">
      <w:pPr>
        <w:spacing w:before="120"/>
        <w:rPr>
          <w:rFonts w:cstheme="minorHAnsi"/>
          <w:b/>
          <w:bCs/>
          <w:color w:val="003A96"/>
          <w:sz w:val="24"/>
          <w:szCs w:val="24"/>
        </w:rPr>
      </w:pPr>
      <w:r w:rsidRPr="00FF2B40">
        <w:rPr>
          <w:rFonts w:cstheme="minorHAnsi"/>
          <w:b/>
          <w:bCs/>
          <w:color w:val="003A96"/>
          <w:sz w:val="24"/>
          <w:szCs w:val="24"/>
        </w:rPr>
        <w:t>Southampton Street Shelter</w:t>
      </w:r>
    </w:p>
    <w:p w14:paraId="555A1873" w14:textId="03411BED" w:rsidR="00274938" w:rsidRPr="009F5287" w:rsidRDefault="00CC1890" w:rsidP="0071110A">
      <w:pPr>
        <w:pStyle w:val="Bodytext"/>
        <w:spacing w:after="0"/>
        <w:rPr>
          <w:sz w:val="24"/>
          <w:szCs w:val="24"/>
          <w:lang w:val="fr-HT"/>
        </w:rPr>
      </w:pPr>
      <w:r w:rsidRPr="009F5287">
        <w:rPr>
          <w:sz w:val="24"/>
          <w:szCs w:val="24"/>
          <w:lang w:val="fr-HT"/>
        </w:rPr>
        <w:t>Rue Southampton # 112,</w:t>
      </w:r>
      <w:r w:rsidR="00FF2B40" w:rsidRPr="009F5287">
        <w:rPr>
          <w:sz w:val="24"/>
          <w:szCs w:val="24"/>
          <w:lang w:val="fr-HT"/>
        </w:rPr>
        <w:t xml:space="preserve"> Boston, MA 02118</w:t>
      </w:r>
    </w:p>
    <w:p w14:paraId="2AA47160" w14:textId="177096E9" w:rsidR="002156C3" w:rsidRPr="009F5287" w:rsidRDefault="00FF2B40" w:rsidP="0071110A">
      <w:pPr>
        <w:pStyle w:val="Bodytext"/>
        <w:spacing w:after="0"/>
        <w:rPr>
          <w:sz w:val="24"/>
          <w:szCs w:val="24"/>
          <w:lang w:val="fr-HT"/>
        </w:rPr>
      </w:pPr>
      <w:r w:rsidRPr="009F5287">
        <w:rPr>
          <w:sz w:val="24"/>
          <w:szCs w:val="24"/>
          <w:lang w:val="fr-HT"/>
        </w:rPr>
        <w:t>617-534-6100</w:t>
      </w:r>
    </w:p>
    <w:p w14:paraId="34F14DC5" w14:textId="7624F432" w:rsidR="00FF2B40" w:rsidRPr="009F5287" w:rsidRDefault="00855945" w:rsidP="0071110A">
      <w:pPr>
        <w:rPr>
          <w:sz w:val="24"/>
          <w:szCs w:val="24"/>
          <w:lang w:val="fr-HT"/>
        </w:rPr>
      </w:pPr>
      <w:r w:rsidRPr="009F5287">
        <w:rPr>
          <w:b/>
          <w:bCs/>
          <w:sz w:val="24"/>
          <w:szCs w:val="24"/>
          <w:lang w:val="fr-HT"/>
        </w:rPr>
        <w:t>KIjan pou enskri</w:t>
      </w:r>
      <w:r w:rsidR="00FF2B40" w:rsidRPr="009F5287">
        <w:rPr>
          <w:b/>
          <w:bCs/>
          <w:sz w:val="24"/>
          <w:szCs w:val="24"/>
          <w:lang w:val="fr-HT"/>
        </w:rPr>
        <w:t>/</w:t>
      </w:r>
      <w:r w:rsidRPr="009F5287">
        <w:rPr>
          <w:b/>
          <w:bCs/>
          <w:sz w:val="24"/>
          <w:szCs w:val="24"/>
          <w:lang w:val="fr-HT"/>
        </w:rPr>
        <w:t>L</w:t>
      </w:r>
      <w:r w:rsidR="00705B95" w:rsidRPr="009F5287">
        <w:rPr>
          <w:rFonts w:cstheme="minorHAnsi"/>
          <w:b/>
          <w:bCs/>
          <w:sz w:val="24"/>
          <w:szCs w:val="24"/>
          <w:lang w:val="fr-HT"/>
        </w:rPr>
        <w:t>è</w:t>
      </w:r>
      <w:r w:rsidRPr="009F5287">
        <w:rPr>
          <w:b/>
          <w:bCs/>
          <w:sz w:val="24"/>
          <w:szCs w:val="24"/>
          <w:lang w:val="fr-HT"/>
        </w:rPr>
        <w:t xml:space="preserve"> pou rive</w:t>
      </w:r>
      <w:r w:rsidR="00FF2B40" w:rsidRPr="009F5287">
        <w:rPr>
          <w:b/>
          <w:bCs/>
          <w:sz w:val="24"/>
          <w:szCs w:val="24"/>
          <w:lang w:val="fr-HT"/>
        </w:rPr>
        <w:t xml:space="preserve">: </w:t>
      </w:r>
      <w:r w:rsidRPr="009F5287">
        <w:rPr>
          <w:sz w:val="24"/>
          <w:szCs w:val="24"/>
          <w:lang w:val="fr-HT"/>
        </w:rPr>
        <w:t>Rele triage nan</w:t>
      </w:r>
      <w:r w:rsidR="00FF2B40" w:rsidRPr="009F5287">
        <w:rPr>
          <w:sz w:val="24"/>
          <w:szCs w:val="24"/>
          <w:lang w:val="fr-HT"/>
        </w:rPr>
        <w:t xml:space="preserve"> 617-534-4440 </w:t>
      </w:r>
      <w:r w:rsidRPr="009F5287">
        <w:rPr>
          <w:sz w:val="24"/>
          <w:szCs w:val="24"/>
          <w:lang w:val="fr-HT"/>
        </w:rPr>
        <w:t>oubyen ou ka refere t</w:t>
      </w:r>
      <w:r w:rsidR="00705B95" w:rsidRPr="009F5287">
        <w:rPr>
          <w:rFonts w:cstheme="minorHAnsi"/>
          <w:sz w:val="24"/>
          <w:szCs w:val="24"/>
          <w:lang w:val="fr-HT"/>
        </w:rPr>
        <w:t>è</w:t>
      </w:r>
      <w:r w:rsidRPr="009F5287">
        <w:rPr>
          <w:sz w:val="24"/>
          <w:szCs w:val="24"/>
          <w:lang w:val="fr-HT"/>
        </w:rPr>
        <w:t>t ou</w:t>
      </w:r>
      <w:r w:rsidR="00FF2B40" w:rsidRPr="009F5287">
        <w:rPr>
          <w:sz w:val="24"/>
          <w:szCs w:val="24"/>
          <w:lang w:val="fr-HT"/>
        </w:rPr>
        <w:t xml:space="preserve">. </w:t>
      </w:r>
    </w:p>
    <w:p w14:paraId="67709265" w14:textId="68837BEE" w:rsidR="00FF2B40" w:rsidRPr="00FF2B40" w:rsidRDefault="00FF2B40" w:rsidP="00F43B69">
      <w:pPr>
        <w:spacing w:before="120"/>
        <w:rPr>
          <w:rFonts w:cstheme="minorHAnsi"/>
          <w:b/>
          <w:bCs/>
          <w:color w:val="003A96"/>
          <w:sz w:val="24"/>
          <w:szCs w:val="24"/>
        </w:rPr>
      </w:pPr>
      <w:r>
        <w:rPr>
          <w:rFonts w:cstheme="minorHAnsi"/>
          <w:b/>
          <w:bCs/>
          <w:color w:val="003A96"/>
          <w:sz w:val="24"/>
          <w:szCs w:val="24"/>
        </w:rPr>
        <w:t>Pine Street Inn – Men’s Unit</w:t>
      </w:r>
    </w:p>
    <w:p w14:paraId="3B2A9577" w14:textId="635AC4C6" w:rsidR="00274938" w:rsidRDefault="00CC1890" w:rsidP="0071110A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>Avenue</w:t>
      </w:r>
      <w:r w:rsidR="00FF2B40">
        <w:rPr>
          <w:sz w:val="24"/>
          <w:szCs w:val="24"/>
        </w:rPr>
        <w:t xml:space="preserve"> Harrison </w:t>
      </w:r>
      <w:r>
        <w:rPr>
          <w:sz w:val="24"/>
          <w:szCs w:val="24"/>
        </w:rPr>
        <w:t>#444</w:t>
      </w:r>
      <w:r w:rsidR="00FF2B40" w:rsidRPr="00FF2B40">
        <w:rPr>
          <w:sz w:val="24"/>
          <w:szCs w:val="24"/>
        </w:rPr>
        <w:t>, Boston, MA 02118</w:t>
      </w:r>
    </w:p>
    <w:p w14:paraId="64AD0D1F" w14:textId="4234FCD9" w:rsidR="00FF2B40" w:rsidRPr="00FF2B40" w:rsidRDefault="00FF2B40" w:rsidP="0071110A">
      <w:pPr>
        <w:pStyle w:val="Bodytext"/>
        <w:spacing w:after="0"/>
        <w:rPr>
          <w:sz w:val="24"/>
          <w:szCs w:val="24"/>
        </w:rPr>
      </w:pPr>
      <w:r w:rsidRPr="00FF2B40">
        <w:rPr>
          <w:sz w:val="24"/>
          <w:szCs w:val="24"/>
        </w:rPr>
        <w:t>617-</w:t>
      </w:r>
      <w:r>
        <w:rPr>
          <w:sz w:val="24"/>
          <w:szCs w:val="24"/>
        </w:rPr>
        <w:t>892-</w:t>
      </w:r>
      <w:r w:rsidR="00650566">
        <w:rPr>
          <w:sz w:val="24"/>
          <w:szCs w:val="24"/>
        </w:rPr>
        <w:t>9207</w:t>
      </w:r>
    </w:p>
    <w:p w14:paraId="0C045A35" w14:textId="12B4D1CE" w:rsidR="00FF2B40" w:rsidRDefault="00855945" w:rsidP="007111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Kijan pou enskri</w:t>
      </w:r>
      <w:r w:rsidR="00FF2B40" w:rsidRPr="00FF2B40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L</w:t>
      </w:r>
      <w:r w:rsidR="00705B95">
        <w:rPr>
          <w:rFonts w:cstheme="minorHAnsi"/>
          <w:b/>
          <w:bCs/>
          <w:sz w:val="24"/>
          <w:szCs w:val="24"/>
        </w:rPr>
        <w:t>è</w:t>
      </w:r>
      <w:r>
        <w:rPr>
          <w:b/>
          <w:bCs/>
          <w:sz w:val="24"/>
          <w:szCs w:val="24"/>
        </w:rPr>
        <w:t xml:space="preserve"> pou rive</w:t>
      </w:r>
      <w:r w:rsidR="00FF2B40" w:rsidRPr="00FF2B40">
        <w:rPr>
          <w:b/>
          <w:bCs/>
          <w:sz w:val="24"/>
          <w:szCs w:val="24"/>
        </w:rPr>
        <w:t xml:space="preserve">: </w:t>
      </w:r>
      <w:r w:rsidR="00020014">
        <w:rPr>
          <w:sz w:val="24"/>
          <w:szCs w:val="24"/>
        </w:rPr>
        <w:t xml:space="preserve">Triage koumanse fonksyone </w:t>
      </w:r>
      <w:r w:rsidR="00EA786F">
        <w:rPr>
          <w:sz w:val="24"/>
          <w:szCs w:val="24"/>
        </w:rPr>
        <w:t>depi</w:t>
      </w:r>
      <w:r w:rsidR="00FF2B40">
        <w:rPr>
          <w:sz w:val="24"/>
          <w:szCs w:val="24"/>
        </w:rPr>
        <w:t xml:space="preserve"> 1</w:t>
      </w:r>
      <w:r w:rsidR="001139B5">
        <w:rPr>
          <w:sz w:val="24"/>
          <w:szCs w:val="24"/>
        </w:rPr>
        <w:t>0</w:t>
      </w:r>
      <w:r w:rsidR="00FF2B40">
        <w:rPr>
          <w:sz w:val="24"/>
          <w:szCs w:val="24"/>
        </w:rPr>
        <w:t>:00 AM</w:t>
      </w:r>
      <w:r w:rsidR="00020014">
        <w:rPr>
          <w:sz w:val="24"/>
          <w:szCs w:val="24"/>
        </w:rPr>
        <w:t xml:space="preserve"> </w:t>
      </w:r>
      <w:r w:rsidR="00532F62">
        <w:rPr>
          <w:sz w:val="24"/>
          <w:szCs w:val="24"/>
        </w:rPr>
        <w:t>jiska 6:30</w:t>
      </w:r>
      <w:r w:rsidR="00FF2B40">
        <w:rPr>
          <w:sz w:val="24"/>
          <w:szCs w:val="24"/>
        </w:rPr>
        <w:t xml:space="preserve"> PM </w:t>
      </w:r>
      <w:r w:rsidR="00020014">
        <w:rPr>
          <w:sz w:val="24"/>
          <w:szCs w:val="24"/>
        </w:rPr>
        <w:t>chak jou</w:t>
      </w:r>
      <w:r w:rsidR="00FF2B40">
        <w:rPr>
          <w:sz w:val="24"/>
          <w:szCs w:val="24"/>
        </w:rPr>
        <w:t>.</w:t>
      </w:r>
      <w:r w:rsidR="00020014">
        <w:rPr>
          <w:sz w:val="24"/>
          <w:szCs w:val="24"/>
        </w:rPr>
        <w:t>Premye moun ki rive yo ap resevwa kabann avan</w:t>
      </w:r>
      <w:r w:rsidR="00FF2B40">
        <w:rPr>
          <w:sz w:val="24"/>
          <w:szCs w:val="24"/>
        </w:rPr>
        <w:t>.</w:t>
      </w:r>
      <w:r w:rsidR="00650566">
        <w:rPr>
          <w:sz w:val="24"/>
          <w:szCs w:val="24"/>
        </w:rPr>
        <w:t xml:space="preserve"> </w:t>
      </w:r>
      <w:r w:rsidR="00020014">
        <w:rPr>
          <w:sz w:val="24"/>
          <w:szCs w:val="24"/>
        </w:rPr>
        <w:t xml:space="preserve">Yon moun gendwa rele nan </w:t>
      </w:r>
      <w:r w:rsidR="00650566">
        <w:rPr>
          <w:sz w:val="24"/>
          <w:szCs w:val="24"/>
        </w:rPr>
        <w:t xml:space="preserve">617-892-9228 </w:t>
      </w:r>
      <w:r w:rsidR="00020014">
        <w:rPr>
          <w:sz w:val="24"/>
          <w:szCs w:val="24"/>
        </w:rPr>
        <w:t xml:space="preserve">pou tcheke si gen kabann ki disponib  depi </w:t>
      </w:r>
      <w:r w:rsidR="00F73B81">
        <w:rPr>
          <w:sz w:val="24"/>
          <w:szCs w:val="24"/>
        </w:rPr>
        <w:t xml:space="preserve"> 10:00 AM – 6:00 PM, </w:t>
      </w:r>
      <w:r w:rsidR="00020014">
        <w:rPr>
          <w:sz w:val="24"/>
          <w:szCs w:val="24"/>
        </w:rPr>
        <w:t>s</w:t>
      </w:r>
      <w:r w:rsidR="0076481B">
        <w:rPr>
          <w:rFonts w:cstheme="minorHAnsi"/>
          <w:sz w:val="24"/>
          <w:szCs w:val="24"/>
        </w:rPr>
        <w:t>è</w:t>
      </w:r>
      <w:r w:rsidR="00020014">
        <w:rPr>
          <w:sz w:val="24"/>
          <w:szCs w:val="24"/>
        </w:rPr>
        <w:t>t jou pa semenn</w:t>
      </w:r>
      <w:r w:rsidR="00F73B81">
        <w:rPr>
          <w:sz w:val="24"/>
          <w:szCs w:val="24"/>
        </w:rPr>
        <w:t xml:space="preserve">. </w:t>
      </w:r>
    </w:p>
    <w:p w14:paraId="2F5D29A3" w14:textId="417D9AFA" w:rsidR="00FF2B40" w:rsidRPr="00FF2B40" w:rsidRDefault="00FF2B40" w:rsidP="00F43B69">
      <w:pPr>
        <w:spacing w:before="120"/>
        <w:rPr>
          <w:rFonts w:cstheme="minorHAnsi"/>
          <w:b/>
          <w:bCs/>
          <w:color w:val="003A96"/>
          <w:sz w:val="24"/>
          <w:szCs w:val="24"/>
        </w:rPr>
      </w:pPr>
      <w:r>
        <w:rPr>
          <w:rFonts w:cstheme="minorHAnsi"/>
          <w:b/>
          <w:bCs/>
          <w:color w:val="003A96"/>
          <w:sz w:val="24"/>
          <w:szCs w:val="24"/>
        </w:rPr>
        <w:t>Bristol Lodge Shelter</w:t>
      </w:r>
    </w:p>
    <w:p w14:paraId="288927D1" w14:textId="0EBAF967" w:rsidR="00274938" w:rsidRDefault="00CC1890" w:rsidP="0071110A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>Rue</w:t>
      </w:r>
      <w:r w:rsidR="00FF2B40">
        <w:rPr>
          <w:sz w:val="24"/>
          <w:szCs w:val="24"/>
        </w:rPr>
        <w:t xml:space="preserve"> Lexington </w:t>
      </w:r>
      <w:r>
        <w:rPr>
          <w:sz w:val="24"/>
          <w:szCs w:val="24"/>
        </w:rPr>
        <w:t>27,</w:t>
      </w:r>
      <w:r w:rsidR="00FF2B40">
        <w:rPr>
          <w:sz w:val="24"/>
          <w:szCs w:val="24"/>
        </w:rPr>
        <w:t xml:space="preserve"> Waltham, MA</w:t>
      </w:r>
      <w:r w:rsidR="00FF2B40" w:rsidRPr="00FF2B40">
        <w:rPr>
          <w:sz w:val="24"/>
          <w:szCs w:val="24"/>
        </w:rPr>
        <w:t xml:space="preserve"> </w:t>
      </w:r>
    </w:p>
    <w:p w14:paraId="24132B02" w14:textId="5DA5465C" w:rsidR="00FF2B40" w:rsidRPr="00FF2B40" w:rsidRDefault="00FF2B40" w:rsidP="0071110A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>781-893-0108</w:t>
      </w:r>
    </w:p>
    <w:p w14:paraId="0E65A892" w14:textId="106D70DC" w:rsidR="00FF2B40" w:rsidRPr="00FF2B40" w:rsidRDefault="00705B95" w:rsidP="007111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Kijan pou enskri</w:t>
      </w:r>
      <w:r w:rsidR="00FF2B40" w:rsidRPr="00FF2B40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L</w:t>
      </w:r>
      <w:r>
        <w:rPr>
          <w:rFonts w:cstheme="minorHAnsi"/>
          <w:b/>
          <w:bCs/>
          <w:sz w:val="24"/>
          <w:szCs w:val="24"/>
        </w:rPr>
        <w:t>è</w:t>
      </w:r>
      <w:r>
        <w:rPr>
          <w:b/>
          <w:bCs/>
          <w:sz w:val="24"/>
          <w:szCs w:val="24"/>
        </w:rPr>
        <w:t xml:space="preserve"> pou rive</w:t>
      </w:r>
      <w:r w:rsidR="00FF2B40" w:rsidRPr="00FF2B40">
        <w:rPr>
          <w:b/>
          <w:bCs/>
          <w:sz w:val="24"/>
          <w:szCs w:val="24"/>
        </w:rPr>
        <w:t xml:space="preserve">: </w:t>
      </w:r>
      <w:r w:rsidR="00020014">
        <w:rPr>
          <w:sz w:val="24"/>
          <w:szCs w:val="24"/>
        </w:rPr>
        <w:t>Client paka ale san yo pa rele avan</w:t>
      </w:r>
      <w:r w:rsidR="00FF2B40">
        <w:rPr>
          <w:sz w:val="24"/>
          <w:szCs w:val="24"/>
        </w:rPr>
        <w:t xml:space="preserve">. </w:t>
      </w:r>
      <w:r w:rsidR="00020014">
        <w:rPr>
          <w:sz w:val="24"/>
          <w:szCs w:val="24"/>
        </w:rPr>
        <w:t>Ou kapab rele</w:t>
      </w:r>
      <w:r w:rsidR="00FF2B40">
        <w:rPr>
          <w:sz w:val="24"/>
          <w:szCs w:val="24"/>
        </w:rPr>
        <w:t xml:space="preserve"> </w:t>
      </w:r>
      <w:r w:rsidR="00020014">
        <w:rPr>
          <w:sz w:val="24"/>
          <w:szCs w:val="24"/>
        </w:rPr>
        <w:t>depi Lendi rive jouk nan Vandredi</w:t>
      </w:r>
      <w:r w:rsidR="00FF2B40">
        <w:rPr>
          <w:sz w:val="24"/>
          <w:szCs w:val="24"/>
        </w:rPr>
        <w:t xml:space="preserve"> </w:t>
      </w:r>
      <w:r w:rsidR="00020014">
        <w:rPr>
          <w:sz w:val="24"/>
          <w:szCs w:val="24"/>
        </w:rPr>
        <w:t>apati de</w:t>
      </w:r>
      <w:r w:rsidR="00FF2B40">
        <w:rPr>
          <w:sz w:val="24"/>
          <w:szCs w:val="24"/>
        </w:rPr>
        <w:t xml:space="preserve"> 9:00 AM </w:t>
      </w:r>
      <w:r w:rsidR="00020014">
        <w:rPr>
          <w:sz w:val="24"/>
          <w:szCs w:val="24"/>
        </w:rPr>
        <w:t>jiska</w:t>
      </w:r>
      <w:r w:rsidR="00FF2B40">
        <w:rPr>
          <w:sz w:val="24"/>
          <w:szCs w:val="24"/>
        </w:rPr>
        <w:t xml:space="preserve"> </w:t>
      </w:r>
      <w:r w:rsidR="005E0554">
        <w:rPr>
          <w:sz w:val="24"/>
          <w:szCs w:val="24"/>
        </w:rPr>
        <w:t>1</w:t>
      </w:r>
      <w:r w:rsidR="00FF2B40">
        <w:rPr>
          <w:sz w:val="24"/>
          <w:szCs w:val="24"/>
        </w:rPr>
        <w:t xml:space="preserve">2:00 PM </w:t>
      </w:r>
      <w:r w:rsidR="00020014">
        <w:rPr>
          <w:sz w:val="24"/>
          <w:szCs w:val="24"/>
        </w:rPr>
        <w:t>epitou yap f</w:t>
      </w:r>
      <w:r w:rsidR="0076481B">
        <w:rPr>
          <w:rFonts w:cstheme="minorHAnsi"/>
          <w:sz w:val="24"/>
          <w:szCs w:val="24"/>
        </w:rPr>
        <w:t>è</w:t>
      </w:r>
      <w:r w:rsidR="00020014">
        <w:rPr>
          <w:sz w:val="24"/>
          <w:szCs w:val="24"/>
        </w:rPr>
        <w:t xml:space="preserve">  w konnen si gen yon kabann ki disponib</w:t>
      </w:r>
      <w:r w:rsidR="00FF2B40">
        <w:rPr>
          <w:sz w:val="24"/>
          <w:szCs w:val="24"/>
        </w:rPr>
        <w:t>.</w:t>
      </w:r>
    </w:p>
    <w:p w14:paraId="7571F1FB" w14:textId="77777777" w:rsidR="00FF2B40" w:rsidRDefault="00FF2B40" w:rsidP="00FF2B40">
      <w:pPr>
        <w:rPr>
          <w:sz w:val="24"/>
          <w:szCs w:val="24"/>
        </w:rPr>
      </w:pPr>
    </w:p>
    <w:p w14:paraId="7A01B499" w14:textId="329DA10A" w:rsidR="00274938" w:rsidRPr="009F5287" w:rsidRDefault="00D41CFF" w:rsidP="00274938">
      <w:pPr>
        <w:rPr>
          <w:rFonts w:cstheme="minorHAnsi"/>
          <w:b/>
          <w:bCs/>
          <w:color w:val="003A96"/>
          <w:sz w:val="32"/>
          <w:szCs w:val="32"/>
          <w:lang w:val="fr-HT"/>
        </w:rPr>
      </w:pPr>
      <w:r w:rsidRPr="009F5287">
        <w:rPr>
          <w:rFonts w:cstheme="minorHAnsi"/>
          <w:b/>
          <w:bCs/>
          <w:color w:val="003A96"/>
          <w:sz w:val="32"/>
          <w:szCs w:val="32"/>
          <w:lang w:val="fr-HT"/>
        </w:rPr>
        <w:t>Abri pou Fi</w:t>
      </w:r>
    </w:p>
    <w:p w14:paraId="2E7A58FB" w14:textId="3417245C" w:rsidR="00274938" w:rsidRPr="009F5287" w:rsidRDefault="00274938" w:rsidP="00F43B69">
      <w:pPr>
        <w:spacing w:before="120"/>
        <w:rPr>
          <w:rFonts w:cstheme="minorHAnsi"/>
          <w:b/>
          <w:bCs/>
          <w:color w:val="003A96"/>
          <w:sz w:val="24"/>
          <w:szCs w:val="24"/>
          <w:lang w:val="fr-HT"/>
        </w:rPr>
      </w:pPr>
      <w:r w:rsidRPr="009F5287">
        <w:rPr>
          <w:rFonts w:cstheme="minorHAnsi"/>
          <w:b/>
          <w:bCs/>
          <w:color w:val="003A96"/>
          <w:sz w:val="24"/>
          <w:szCs w:val="24"/>
          <w:lang w:val="fr-HT"/>
        </w:rPr>
        <w:t>Rosie’s Place</w:t>
      </w:r>
    </w:p>
    <w:p w14:paraId="627BF5CF" w14:textId="246251FC" w:rsidR="00274938" w:rsidRPr="009F5287" w:rsidRDefault="00CC1890" w:rsidP="00274938">
      <w:pPr>
        <w:pStyle w:val="Bodytext"/>
        <w:spacing w:after="0"/>
        <w:rPr>
          <w:sz w:val="24"/>
          <w:szCs w:val="24"/>
          <w:lang w:val="fr-HT"/>
        </w:rPr>
      </w:pPr>
      <w:r w:rsidRPr="009F5287">
        <w:rPr>
          <w:sz w:val="24"/>
          <w:szCs w:val="24"/>
          <w:lang w:val="fr-HT"/>
        </w:rPr>
        <w:t>Avenue</w:t>
      </w:r>
      <w:r w:rsidR="00274938" w:rsidRPr="009F5287">
        <w:rPr>
          <w:sz w:val="24"/>
          <w:szCs w:val="24"/>
          <w:lang w:val="fr-HT"/>
        </w:rPr>
        <w:t xml:space="preserve"> Harrison </w:t>
      </w:r>
      <w:r w:rsidRPr="009F5287">
        <w:rPr>
          <w:sz w:val="24"/>
          <w:szCs w:val="24"/>
          <w:lang w:val="fr-HT"/>
        </w:rPr>
        <w:t># 889</w:t>
      </w:r>
      <w:r w:rsidR="00274938" w:rsidRPr="009F5287">
        <w:rPr>
          <w:sz w:val="24"/>
          <w:szCs w:val="24"/>
          <w:lang w:val="fr-HT"/>
        </w:rPr>
        <w:t>, Boston, MA 02118</w:t>
      </w:r>
    </w:p>
    <w:p w14:paraId="26B4515A" w14:textId="66CD066A" w:rsidR="00274938" w:rsidRPr="009F5287" w:rsidRDefault="00274938" w:rsidP="00274938">
      <w:pPr>
        <w:pStyle w:val="Bodytext"/>
        <w:spacing w:after="0"/>
        <w:rPr>
          <w:sz w:val="24"/>
          <w:szCs w:val="24"/>
          <w:lang w:val="fr-HT"/>
        </w:rPr>
      </w:pPr>
      <w:r w:rsidRPr="009F5287">
        <w:rPr>
          <w:sz w:val="24"/>
          <w:szCs w:val="24"/>
          <w:lang w:val="fr-HT"/>
        </w:rPr>
        <w:t>617-442-9322</w:t>
      </w:r>
    </w:p>
    <w:p w14:paraId="6EA1BE10" w14:textId="3AB48248" w:rsidR="00274938" w:rsidRPr="00B175AA" w:rsidRDefault="00855945" w:rsidP="00274938">
      <w:pPr>
        <w:rPr>
          <w:sz w:val="24"/>
          <w:szCs w:val="24"/>
          <w:lang w:val="fr-HT"/>
        </w:rPr>
      </w:pPr>
      <w:r w:rsidRPr="00B175AA">
        <w:rPr>
          <w:b/>
          <w:bCs/>
          <w:sz w:val="24"/>
          <w:szCs w:val="24"/>
          <w:lang w:val="fr-HT"/>
        </w:rPr>
        <w:t>Kijan pou enskri</w:t>
      </w:r>
      <w:r w:rsidR="00274938" w:rsidRPr="00B175AA">
        <w:rPr>
          <w:b/>
          <w:bCs/>
          <w:sz w:val="24"/>
          <w:szCs w:val="24"/>
          <w:lang w:val="fr-HT"/>
        </w:rPr>
        <w:t>/</w:t>
      </w:r>
      <w:r w:rsidRPr="00B175AA">
        <w:rPr>
          <w:b/>
          <w:bCs/>
          <w:sz w:val="24"/>
          <w:szCs w:val="24"/>
          <w:lang w:val="fr-HT"/>
        </w:rPr>
        <w:t>L</w:t>
      </w:r>
      <w:r w:rsidR="009B1C22" w:rsidRPr="00B175AA">
        <w:rPr>
          <w:rFonts w:cstheme="minorHAnsi"/>
          <w:b/>
          <w:bCs/>
          <w:sz w:val="24"/>
          <w:szCs w:val="24"/>
          <w:lang w:val="fr-HT"/>
        </w:rPr>
        <w:t>è</w:t>
      </w:r>
      <w:r w:rsidRPr="00B175AA">
        <w:rPr>
          <w:b/>
          <w:bCs/>
          <w:sz w:val="24"/>
          <w:szCs w:val="24"/>
          <w:lang w:val="fr-HT"/>
        </w:rPr>
        <w:t xml:space="preserve"> pou rive</w:t>
      </w:r>
      <w:r w:rsidR="00274938" w:rsidRPr="00B175AA">
        <w:rPr>
          <w:b/>
          <w:bCs/>
          <w:sz w:val="24"/>
          <w:szCs w:val="24"/>
          <w:lang w:val="fr-HT"/>
        </w:rPr>
        <w:t xml:space="preserve">: </w:t>
      </w:r>
      <w:r w:rsidRPr="00B175AA">
        <w:rPr>
          <w:sz w:val="24"/>
          <w:szCs w:val="24"/>
          <w:lang w:val="fr-HT"/>
        </w:rPr>
        <w:t>Rele</w:t>
      </w:r>
      <w:r w:rsidR="00274938" w:rsidRPr="00B175AA">
        <w:rPr>
          <w:sz w:val="24"/>
          <w:szCs w:val="24"/>
          <w:lang w:val="fr-HT"/>
        </w:rPr>
        <w:t xml:space="preserve"> 617-442-9322 </w:t>
      </w:r>
      <w:r w:rsidR="00DB14D0" w:rsidRPr="00B175AA">
        <w:rPr>
          <w:sz w:val="24"/>
          <w:szCs w:val="24"/>
          <w:lang w:val="fr-HT"/>
        </w:rPr>
        <w:t>pou konnen ki l</w:t>
      </w:r>
      <w:r w:rsidR="00CC0818" w:rsidRPr="00B175AA">
        <w:rPr>
          <w:rFonts w:cstheme="minorHAnsi"/>
          <w:sz w:val="24"/>
          <w:szCs w:val="24"/>
          <w:lang w:val="fr-HT"/>
        </w:rPr>
        <w:t>è</w:t>
      </w:r>
      <w:r w:rsidR="00DB14D0" w:rsidRPr="00B175AA">
        <w:rPr>
          <w:sz w:val="24"/>
          <w:szCs w:val="24"/>
          <w:lang w:val="fr-HT"/>
        </w:rPr>
        <w:t xml:space="preserve"> pwochen tiraj au sort pou kabann  ap f</w:t>
      </w:r>
      <w:r w:rsidR="000310BE" w:rsidRPr="00B175AA">
        <w:rPr>
          <w:rFonts w:cstheme="minorHAnsi"/>
          <w:sz w:val="24"/>
          <w:szCs w:val="24"/>
          <w:lang w:val="fr-HT"/>
        </w:rPr>
        <w:t>è</w:t>
      </w:r>
      <w:r w:rsidR="00DB14D0" w:rsidRPr="00B175AA">
        <w:rPr>
          <w:sz w:val="24"/>
          <w:szCs w:val="24"/>
          <w:lang w:val="fr-HT"/>
        </w:rPr>
        <w:t>t</w:t>
      </w:r>
      <w:r w:rsidR="00274938" w:rsidRPr="00B175AA">
        <w:rPr>
          <w:sz w:val="24"/>
          <w:szCs w:val="24"/>
          <w:lang w:val="fr-HT"/>
        </w:rPr>
        <w:t xml:space="preserve">. </w:t>
      </w:r>
      <w:r w:rsidR="00DB14D0" w:rsidRPr="00B175AA">
        <w:rPr>
          <w:sz w:val="24"/>
          <w:szCs w:val="24"/>
          <w:lang w:val="fr-HT"/>
        </w:rPr>
        <w:t>Tiraj au sort ap f</w:t>
      </w:r>
      <w:r w:rsidR="000310BE" w:rsidRPr="00B175AA">
        <w:rPr>
          <w:rFonts w:cstheme="minorHAnsi"/>
          <w:sz w:val="24"/>
          <w:szCs w:val="24"/>
          <w:lang w:val="fr-HT"/>
        </w:rPr>
        <w:t>è</w:t>
      </w:r>
      <w:r w:rsidR="00DB14D0" w:rsidRPr="00B175AA">
        <w:rPr>
          <w:sz w:val="24"/>
          <w:szCs w:val="24"/>
          <w:lang w:val="fr-HT"/>
        </w:rPr>
        <w:t xml:space="preserve"> an pesonn</w:t>
      </w:r>
      <w:r w:rsidR="00274938" w:rsidRPr="00B175AA">
        <w:rPr>
          <w:sz w:val="24"/>
          <w:szCs w:val="24"/>
          <w:lang w:val="fr-HT"/>
        </w:rPr>
        <w:t xml:space="preserve">. </w:t>
      </w:r>
      <w:r w:rsidR="00DB14D0" w:rsidRPr="00B175AA">
        <w:rPr>
          <w:sz w:val="24"/>
          <w:szCs w:val="24"/>
          <w:lang w:val="fr-HT"/>
        </w:rPr>
        <w:t>Tiraj au sort ap f</w:t>
      </w:r>
      <w:r w:rsidR="000310BE" w:rsidRPr="00B175AA">
        <w:rPr>
          <w:rFonts w:cstheme="minorHAnsi"/>
          <w:sz w:val="24"/>
          <w:szCs w:val="24"/>
          <w:lang w:val="fr-HT"/>
        </w:rPr>
        <w:t>è</w:t>
      </w:r>
      <w:r w:rsidR="00DB14D0" w:rsidRPr="00B175AA">
        <w:rPr>
          <w:sz w:val="24"/>
          <w:szCs w:val="24"/>
          <w:lang w:val="fr-HT"/>
        </w:rPr>
        <w:t>t a</w:t>
      </w:r>
      <w:r w:rsidR="005B2215" w:rsidRPr="00B175AA">
        <w:rPr>
          <w:sz w:val="24"/>
          <w:szCs w:val="24"/>
          <w:lang w:val="fr-HT"/>
        </w:rPr>
        <w:t xml:space="preserve"> 9AM, </w:t>
      </w:r>
      <w:r w:rsidR="00DB14D0" w:rsidRPr="00B175AA">
        <w:rPr>
          <w:sz w:val="24"/>
          <w:szCs w:val="24"/>
          <w:lang w:val="fr-HT"/>
        </w:rPr>
        <w:t>fok ou nan abri a avan 9:00AM</w:t>
      </w:r>
      <w:r w:rsidR="005B2215" w:rsidRPr="00B175AA">
        <w:rPr>
          <w:sz w:val="24"/>
          <w:szCs w:val="24"/>
          <w:lang w:val="fr-HT"/>
        </w:rPr>
        <w:t xml:space="preserve"> </w:t>
      </w:r>
      <w:r w:rsidR="00DB14D0" w:rsidRPr="00B175AA">
        <w:rPr>
          <w:sz w:val="24"/>
          <w:szCs w:val="24"/>
          <w:lang w:val="fr-HT"/>
        </w:rPr>
        <w:t>jou tiraj la ap f</w:t>
      </w:r>
      <w:r w:rsidR="00705B95" w:rsidRPr="00B175AA">
        <w:rPr>
          <w:rFonts w:cstheme="minorHAnsi"/>
          <w:sz w:val="24"/>
          <w:szCs w:val="24"/>
          <w:lang w:val="fr-HT"/>
        </w:rPr>
        <w:t>è</w:t>
      </w:r>
      <w:r w:rsidR="00DB14D0" w:rsidRPr="00B175AA">
        <w:rPr>
          <w:sz w:val="24"/>
          <w:szCs w:val="24"/>
          <w:lang w:val="fr-HT"/>
        </w:rPr>
        <w:t>t</w:t>
      </w:r>
      <w:r w:rsidR="005B2215" w:rsidRPr="00B175AA">
        <w:rPr>
          <w:sz w:val="24"/>
          <w:szCs w:val="24"/>
          <w:lang w:val="fr-HT"/>
        </w:rPr>
        <w:t>.</w:t>
      </w:r>
    </w:p>
    <w:p w14:paraId="77B88A3C" w14:textId="5A4E7A97" w:rsidR="00274938" w:rsidRPr="00FF2B40" w:rsidRDefault="00274938" w:rsidP="00F43B69">
      <w:pPr>
        <w:spacing w:before="120"/>
        <w:rPr>
          <w:rFonts w:cstheme="minorHAnsi"/>
          <w:b/>
          <w:bCs/>
          <w:color w:val="003A96"/>
          <w:sz w:val="24"/>
          <w:szCs w:val="24"/>
        </w:rPr>
      </w:pPr>
      <w:r>
        <w:rPr>
          <w:rFonts w:cstheme="minorHAnsi"/>
          <w:b/>
          <w:bCs/>
          <w:color w:val="003A96"/>
          <w:sz w:val="24"/>
          <w:szCs w:val="24"/>
        </w:rPr>
        <w:t>Bristol Lodge Shelter</w:t>
      </w:r>
    </w:p>
    <w:p w14:paraId="243E7623" w14:textId="32ACC3DA" w:rsidR="00274938" w:rsidRDefault="00CC1890" w:rsidP="00274938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>Rue</w:t>
      </w:r>
      <w:r w:rsidR="00274938">
        <w:rPr>
          <w:sz w:val="24"/>
          <w:szCs w:val="24"/>
        </w:rPr>
        <w:t xml:space="preserve"> Bacon </w:t>
      </w:r>
      <w:r>
        <w:rPr>
          <w:sz w:val="24"/>
          <w:szCs w:val="24"/>
        </w:rPr>
        <w:t># 205,</w:t>
      </w:r>
      <w:r w:rsidR="00274938">
        <w:rPr>
          <w:sz w:val="24"/>
          <w:szCs w:val="24"/>
        </w:rPr>
        <w:t xml:space="preserve"> Waltham MA 02452</w:t>
      </w:r>
    </w:p>
    <w:p w14:paraId="7D9C0818" w14:textId="4F0C41A0" w:rsidR="00274938" w:rsidRPr="00FF2B40" w:rsidRDefault="00274938" w:rsidP="00274938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>781-893-0108</w:t>
      </w:r>
    </w:p>
    <w:p w14:paraId="6FA3AC74" w14:textId="04981F62" w:rsidR="00274938" w:rsidRDefault="00855945" w:rsidP="0027493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Kijan pou enskri</w:t>
      </w:r>
      <w:r w:rsidR="00274938" w:rsidRPr="00FF2B40">
        <w:rPr>
          <w:b/>
          <w:bCs/>
          <w:sz w:val="24"/>
          <w:szCs w:val="24"/>
        </w:rPr>
        <w:t>/</w:t>
      </w:r>
      <w:r w:rsidR="00DB14D0">
        <w:rPr>
          <w:b/>
          <w:bCs/>
          <w:sz w:val="24"/>
          <w:szCs w:val="24"/>
        </w:rPr>
        <w:t>l</w:t>
      </w:r>
      <w:r w:rsidR="00705B95">
        <w:rPr>
          <w:rFonts w:cstheme="minorHAnsi"/>
          <w:b/>
          <w:bCs/>
          <w:sz w:val="24"/>
          <w:szCs w:val="24"/>
        </w:rPr>
        <w:t>è</w:t>
      </w:r>
      <w:r w:rsidR="00DB14D0">
        <w:rPr>
          <w:b/>
          <w:bCs/>
          <w:sz w:val="24"/>
          <w:szCs w:val="24"/>
        </w:rPr>
        <w:t xml:space="preserve"> pou rive</w:t>
      </w:r>
      <w:r w:rsidR="00274938" w:rsidRPr="00FF2B40">
        <w:rPr>
          <w:b/>
          <w:bCs/>
          <w:sz w:val="24"/>
          <w:szCs w:val="24"/>
        </w:rPr>
        <w:t xml:space="preserve">: </w:t>
      </w:r>
      <w:r w:rsidR="00DB14D0">
        <w:rPr>
          <w:sz w:val="24"/>
          <w:szCs w:val="24"/>
        </w:rPr>
        <w:t>Client paka ale san yo pa rele</w:t>
      </w:r>
      <w:r w:rsidR="00274938">
        <w:rPr>
          <w:sz w:val="24"/>
          <w:szCs w:val="24"/>
        </w:rPr>
        <w:t xml:space="preserve">. </w:t>
      </w:r>
      <w:r w:rsidR="00DB14D0">
        <w:rPr>
          <w:sz w:val="24"/>
          <w:szCs w:val="24"/>
        </w:rPr>
        <w:t>Ou kapab rele de Lendi jiska Vandredi a pati</w:t>
      </w:r>
      <w:r w:rsidR="00274938">
        <w:rPr>
          <w:sz w:val="24"/>
          <w:szCs w:val="24"/>
        </w:rPr>
        <w:t xml:space="preserve"> 9:00 AM </w:t>
      </w:r>
      <w:r w:rsidR="00DB14D0">
        <w:rPr>
          <w:sz w:val="24"/>
          <w:szCs w:val="24"/>
        </w:rPr>
        <w:t>jiska</w:t>
      </w:r>
      <w:r w:rsidR="00274938">
        <w:rPr>
          <w:sz w:val="24"/>
          <w:szCs w:val="24"/>
        </w:rPr>
        <w:t xml:space="preserve"> </w:t>
      </w:r>
      <w:r w:rsidR="005E0554">
        <w:rPr>
          <w:sz w:val="24"/>
          <w:szCs w:val="24"/>
        </w:rPr>
        <w:t>1</w:t>
      </w:r>
      <w:r w:rsidR="00274938">
        <w:rPr>
          <w:sz w:val="24"/>
          <w:szCs w:val="24"/>
        </w:rPr>
        <w:t xml:space="preserve">2:00 PM </w:t>
      </w:r>
      <w:r w:rsidR="00DB14D0">
        <w:rPr>
          <w:sz w:val="24"/>
          <w:szCs w:val="24"/>
        </w:rPr>
        <w:t>epitou yap f</w:t>
      </w:r>
      <w:r w:rsidR="0076481B">
        <w:rPr>
          <w:rFonts w:cstheme="minorHAnsi"/>
          <w:sz w:val="24"/>
          <w:szCs w:val="24"/>
        </w:rPr>
        <w:t>è</w:t>
      </w:r>
      <w:r w:rsidR="00DB14D0">
        <w:rPr>
          <w:sz w:val="24"/>
          <w:szCs w:val="24"/>
        </w:rPr>
        <w:t xml:space="preserve"> w konnen si gen kabann ki disponib</w:t>
      </w:r>
      <w:r w:rsidR="00274938">
        <w:rPr>
          <w:sz w:val="24"/>
          <w:szCs w:val="24"/>
        </w:rPr>
        <w:t>.</w:t>
      </w:r>
    </w:p>
    <w:p w14:paraId="0F7859F5" w14:textId="77777777" w:rsidR="00705B95" w:rsidRDefault="00705B95" w:rsidP="00F43B69">
      <w:pPr>
        <w:spacing w:before="120"/>
        <w:rPr>
          <w:rFonts w:cstheme="minorHAnsi"/>
          <w:b/>
          <w:bCs/>
          <w:color w:val="003A96"/>
          <w:sz w:val="24"/>
          <w:szCs w:val="24"/>
        </w:rPr>
      </w:pPr>
    </w:p>
    <w:p w14:paraId="751BD5CC" w14:textId="673FA3B6" w:rsidR="00274938" w:rsidRPr="00FF2B40" w:rsidRDefault="00274938" w:rsidP="00F43B69">
      <w:pPr>
        <w:spacing w:before="120"/>
        <w:rPr>
          <w:rFonts w:cstheme="minorHAnsi"/>
          <w:b/>
          <w:bCs/>
          <w:color w:val="003A96"/>
          <w:sz w:val="24"/>
          <w:szCs w:val="24"/>
        </w:rPr>
      </w:pPr>
      <w:r>
        <w:rPr>
          <w:rFonts w:cstheme="minorHAnsi"/>
          <w:b/>
          <w:bCs/>
          <w:color w:val="003A96"/>
          <w:sz w:val="24"/>
          <w:szCs w:val="24"/>
        </w:rPr>
        <w:lastRenderedPageBreak/>
        <w:t>Woods Mullen Shelter</w:t>
      </w:r>
    </w:p>
    <w:p w14:paraId="0E65E0A1" w14:textId="01620F6C" w:rsidR="00274938" w:rsidRDefault="00CC1890" w:rsidP="00274938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>Avenue</w:t>
      </w:r>
      <w:r w:rsidR="00274938">
        <w:rPr>
          <w:sz w:val="24"/>
          <w:szCs w:val="24"/>
        </w:rPr>
        <w:t xml:space="preserve"> Massachusetts </w:t>
      </w:r>
      <w:r>
        <w:rPr>
          <w:sz w:val="24"/>
          <w:szCs w:val="24"/>
        </w:rPr>
        <w:t xml:space="preserve"># </w:t>
      </w:r>
      <w:r w:rsidR="00532F62">
        <w:rPr>
          <w:sz w:val="24"/>
          <w:szCs w:val="24"/>
        </w:rPr>
        <w:t>794,</w:t>
      </w:r>
      <w:r w:rsidR="00274938">
        <w:rPr>
          <w:sz w:val="24"/>
          <w:szCs w:val="24"/>
        </w:rPr>
        <w:t xml:space="preserve"> Boston, </w:t>
      </w:r>
      <w:r w:rsidR="00274938" w:rsidRPr="00FF2B40">
        <w:rPr>
          <w:sz w:val="24"/>
          <w:szCs w:val="24"/>
        </w:rPr>
        <w:t>MA 02118</w:t>
      </w:r>
    </w:p>
    <w:p w14:paraId="47E5F675" w14:textId="146C00C2" w:rsidR="00274938" w:rsidRPr="009F5287" w:rsidRDefault="00274938" w:rsidP="00274938">
      <w:pPr>
        <w:pStyle w:val="Bodytext"/>
        <w:spacing w:after="0"/>
        <w:rPr>
          <w:sz w:val="24"/>
          <w:szCs w:val="24"/>
          <w:lang w:val="fr-HT"/>
        </w:rPr>
      </w:pPr>
      <w:r w:rsidRPr="009F5287">
        <w:rPr>
          <w:sz w:val="24"/>
          <w:szCs w:val="24"/>
          <w:lang w:val="fr-HT"/>
        </w:rPr>
        <w:t>617-534-7100</w:t>
      </w:r>
    </w:p>
    <w:p w14:paraId="5C2CD060" w14:textId="2E4829DA" w:rsidR="00274938" w:rsidRPr="009F5287" w:rsidRDefault="00DB14D0" w:rsidP="00274938">
      <w:pPr>
        <w:rPr>
          <w:sz w:val="24"/>
          <w:szCs w:val="24"/>
          <w:lang w:val="fr-HT"/>
        </w:rPr>
      </w:pPr>
      <w:r w:rsidRPr="009F5287">
        <w:rPr>
          <w:b/>
          <w:bCs/>
          <w:sz w:val="24"/>
          <w:szCs w:val="24"/>
          <w:lang w:val="fr-HT"/>
        </w:rPr>
        <w:t>Kijan pou enskri</w:t>
      </w:r>
      <w:r w:rsidR="00274938" w:rsidRPr="009F5287">
        <w:rPr>
          <w:b/>
          <w:bCs/>
          <w:sz w:val="24"/>
          <w:szCs w:val="24"/>
          <w:lang w:val="fr-HT"/>
        </w:rPr>
        <w:t>/</w:t>
      </w:r>
      <w:r w:rsidRPr="009F5287">
        <w:rPr>
          <w:b/>
          <w:bCs/>
          <w:sz w:val="24"/>
          <w:szCs w:val="24"/>
          <w:lang w:val="fr-HT"/>
        </w:rPr>
        <w:t>l</w:t>
      </w:r>
      <w:r w:rsidR="00705B95" w:rsidRPr="009F5287">
        <w:rPr>
          <w:rFonts w:cstheme="minorHAnsi"/>
          <w:b/>
          <w:bCs/>
          <w:sz w:val="24"/>
          <w:szCs w:val="24"/>
          <w:lang w:val="fr-HT"/>
        </w:rPr>
        <w:t>è</w:t>
      </w:r>
      <w:r w:rsidRPr="009F5287">
        <w:rPr>
          <w:b/>
          <w:bCs/>
          <w:sz w:val="24"/>
          <w:szCs w:val="24"/>
          <w:lang w:val="fr-HT"/>
        </w:rPr>
        <w:t xml:space="preserve"> pou rive</w:t>
      </w:r>
      <w:r w:rsidR="00274938" w:rsidRPr="009F5287">
        <w:rPr>
          <w:b/>
          <w:bCs/>
          <w:sz w:val="24"/>
          <w:szCs w:val="24"/>
          <w:lang w:val="fr-HT"/>
        </w:rPr>
        <w:t xml:space="preserve">: </w:t>
      </w:r>
      <w:r w:rsidRPr="009F5287">
        <w:rPr>
          <w:sz w:val="24"/>
          <w:szCs w:val="24"/>
          <w:lang w:val="fr-HT"/>
        </w:rPr>
        <w:t xml:space="preserve">Rele triage </w:t>
      </w:r>
      <w:r w:rsidR="00532F62" w:rsidRPr="009F5287">
        <w:rPr>
          <w:sz w:val="24"/>
          <w:szCs w:val="24"/>
          <w:lang w:val="fr-HT"/>
        </w:rPr>
        <w:t>nan 617</w:t>
      </w:r>
      <w:r w:rsidR="00274938" w:rsidRPr="009F5287">
        <w:rPr>
          <w:sz w:val="24"/>
          <w:szCs w:val="24"/>
          <w:lang w:val="fr-HT"/>
        </w:rPr>
        <w:t xml:space="preserve">-534-4440 </w:t>
      </w:r>
      <w:r w:rsidRPr="009F5287">
        <w:rPr>
          <w:sz w:val="24"/>
          <w:szCs w:val="24"/>
          <w:lang w:val="fr-HT"/>
        </w:rPr>
        <w:t>oubyen ou kapab refere t</w:t>
      </w:r>
      <w:r w:rsidRPr="009F5287">
        <w:rPr>
          <w:rFonts w:cstheme="minorHAnsi"/>
          <w:sz w:val="24"/>
          <w:szCs w:val="24"/>
          <w:lang w:val="fr-HT"/>
        </w:rPr>
        <w:t>è</w:t>
      </w:r>
      <w:r w:rsidRPr="009F5287">
        <w:rPr>
          <w:sz w:val="24"/>
          <w:szCs w:val="24"/>
          <w:lang w:val="fr-HT"/>
        </w:rPr>
        <w:t>t ou</w:t>
      </w:r>
      <w:r w:rsidR="00274938" w:rsidRPr="009F5287">
        <w:rPr>
          <w:sz w:val="24"/>
          <w:szCs w:val="24"/>
          <w:lang w:val="fr-HT"/>
        </w:rPr>
        <w:t>.</w:t>
      </w:r>
    </w:p>
    <w:p w14:paraId="5F230032" w14:textId="31559A55" w:rsidR="00274938" w:rsidRPr="00FF2B40" w:rsidRDefault="00274938" w:rsidP="00F43B69">
      <w:pPr>
        <w:spacing w:before="120"/>
        <w:rPr>
          <w:rFonts w:cstheme="minorHAnsi"/>
          <w:b/>
          <w:bCs/>
          <w:color w:val="003A96"/>
          <w:sz w:val="24"/>
          <w:szCs w:val="24"/>
        </w:rPr>
      </w:pPr>
      <w:r>
        <w:rPr>
          <w:rFonts w:cstheme="minorHAnsi"/>
          <w:b/>
          <w:bCs/>
          <w:color w:val="003A96"/>
          <w:sz w:val="24"/>
          <w:szCs w:val="24"/>
        </w:rPr>
        <w:t>Pine Street Inn – Women’s Inn</w:t>
      </w:r>
    </w:p>
    <w:p w14:paraId="7143BC44" w14:textId="5881433F" w:rsidR="00274938" w:rsidRDefault="00CC1890" w:rsidP="00274938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Rue </w:t>
      </w:r>
      <w:r w:rsidR="00274938">
        <w:rPr>
          <w:sz w:val="24"/>
          <w:szCs w:val="24"/>
        </w:rPr>
        <w:t xml:space="preserve">Albany </w:t>
      </w:r>
      <w:r>
        <w:rPr>
          <w:sz w:val="24"/>
          <w:szCs w:val="24"/>
        </w:rPr>
        <w:t># 363,</w:t>
      </w:r>
      <w:r w:rsidR="00274938">
        <w:rPr>
          <w:sz w:val="24"/>
          <w:szCs w:val="24"/>
        </w:rPr>
        <w:t xml:space="preserve"> Boston, </w:t>
      </w:r>
      <w:r w:rsidR="00274938" w:rsidRPr="00FF2B40">
        <w:rPr>
          <w:sz w:val="24"/>
          <w:szCs w:val="24"/>
        </w:rPr>
        <w:t>MA 02118</w:t>
      </w:r>
    </w:p>
    <w:p w14:paraId="5CCB63EA" w14:textId="734387FE" w:rsidR="00274938" w:rsidRPr="00FF2B40" w:rsidRDefault="00274938" w:rsidP="00274938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>617-892-9</w:t>
      </w:r>
      <w:r w:rsidR="00655C26">
        <w:rPr>
          <w:sz w:val="24"/>
          <w:szCs w:val="24"/>
        </w:rPr>
        <w:t>342</w:t>
      </w:r>
    </w:p>
    <w:p w14:paraId="6A48AE97" w14:textId="35C173A4" w:rsidR="006F3255" w:rsidRDefault="00DB14D0" w:rsidP="0027493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Kijan pou enskri</w:t>
      </w:r>
      <w:r w:rsidR="00274938" w:rsidRPr="00FF2B40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L</w:t>
      </w:r>
      <w:r w:rsidR="00705B95">
        <w:rPr>
          <w:rFonts w:cstheme="minorHAnsi"/>
          <w:b/>
          <w:bCs/>
          <w:sz w:val="24"/>
          <w:szCs w:val="24"/>
        </w:rPr>
        <w:t>è</w:t>
      </w:r>
      <w:r>
        <w:rPr>
          <w:b/>
          <w:bCs/>
          <w:sz w:val="24"/>
          <w:szCs w:val="24"/>
        </w:rPr>
        <w:t xml:space="preserve"> pou rive</w:t>
      </w:r>
      <w:r w:rsidR="00274938" w:rsidRPr="00FF2B40">
        <w:rPr>
          <w:b/>
          <w:bCs/>
          <w:sz w:val="24"/>
          <w:szCs w:val="24"/>
        </w:rPr>
        <w:t xml:space="preserve">: </w:t>
      </w:r>
      <w:r w:rsidR="006F3255">
        <w:rPr>
          <w:sz w:val="24"/>
          <w:szCs w:val="24"/>
        </w:rPr>
        <w:t>T</w:t>
      </w:r>
      <w:r>
        <w:rPr>
          <w:sz w:val="24"/>
          <w:szCs w:val="24"/>
        </w:rPr>
        <w:t>riage koumanse a</w:t>
      </w:r>
      <w:r w:rsidR="006F3255">
        <w:rPr>
          <w:sz w:val="24"/>
          <w:szCs w:val="24"/>
        </w:rPr>
        <w:t xml:space="preserve"> 1</w:t>
      </w:r>
      <w:r w:rsidR="001139B5">
        <w:rPr>
          <w:sz w:val="24"/>
          <w:szCs w:val="24"/>
        </w:rPr>
        <w:t>0</w:t>
      </w:r>
      <w:r w:rsidR="006F3255">
        <w:rPr>
          <w:sz w:val="24"/>
          <w:szCs w:val="24"/>
        </w:rPr>
        <w:t xml:space="preserve">:00 AM </w:t>
      </w:r>
      <w:r>
        <w:rPr>
          <w:sz w:val="24"/>
          <w:szCs w:val="24"/>
        </w:rPr>
        <w:t>epitou kontinye jiska 6:00pm</w:t>
      </w:r>
      <w:r w:rsidR="006F3255">
        <w:rPr>
          <w:sz w:val="24"/>
          <w:szCs w:val="24"/>
        </w:rPr>
        <w:t xml:space="preserve">. </w:t>
      </w:r>
    </w:p>
    <w:p w14:paraId="01C4FB7A" w14:textId="0961D10E" w:rsidR="00274938" w:rsidRDefault="00DB14D0" w:rsidP="00274938">
      <w:pPr>
        <w:rPr>
          <w:sz w:val="24"/>
          <w:szCs w:val="24"/>
        </w:rPr>
      </w:pPr>
      <w:r>
        <w:rPr>
          <w:sz w:val="24"/>
          <w:szCs w:val="24"/>
        </w:rPr>
        <w:t>Premye moun ki vini yo ap jwen kabann avan</w:t>
      </w:r>
      <w:r w:rsidR="006F3255">
        <w:rPr>
          <w:sz w:val="24"/>
          <w:szCs w:val="24"/>
        </w:rPr>
        <w:t xml:space="preserve">. </w:t>
      </w:r>
      <w:r>
        <w:rPr>
          <w:sz w:val="24"/>
          <w:szCs w:val="24"/>
        </w:rPr>
        <w:t>Moun kapab rele nan</w:t>
      </w:r>
      <w:r w:rsidR="00655C26">
        <w:rPr>
          <w:sz w:val="24"/>
          <w:szCs w:val="24"/>
        </w:rPr>
        <w:t xml:space="preserve"> 617-892-9228 </w:t>
      </w:r>
      <w:r>
        <w:rPr>
          <w:sz w:val="24"/>
          <w:szCs w:val="24"/>
        </w:rPr>
        <w:t>pou chache konnen si kabann ki disponib</w:t>
      </w:r>
      <w:r w:rsidR="00F73B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apati </w:t>
      </w:r>
      <w:r w:rsidR="00F73B81">
        <w:rPr>
          <w:sz w:val="24"/>
          <w:szCs w:val="24"/>
        </w:rPr>
        <w:t>10:00 AM</w:t>
      </w:r>
      <w:r>
        <w:rPr>
          <w:sz w:val="24"/>
          <w:szCs w:val="24"/>
        </w:rPr>
        <w:t xml:space="preserve"> jiska </w:t>
      </w:r>
      <w:r w:rsidR="00F73B81">
        <w:rPr>
          <w:sz w:val="24"/>
          <w:szCs w:val="24"/>
        </w:rPr>
        <w:t xml:space="preserve">6:00 PM, </w:t>
      </w:r>
      <w:r>
        <w:rPr>
          <w:sz w:val="24"/>
          <w:szCs w:val="24"/>
        </w:rPr>
        <w:t>s</w:t>
      </w: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>t jou pa semenn</w:t>
      </w:r>
      <w:r w:rsidR="00F73B81">
        <w:rPr>
          <w:sz w:val="24"/>
          <w:szCs w:val="24"/>
        </w:rPr>
        <w:t>.</w:t>
      </w:r>
    </w:p>
    <w:p w14:paraId="01D35E84" w14:textId="77777777" w:rsidR="00213DDF" w:rsidRDefault="00213DDF" w:rsidP="00274938">
      <w:pPr>
        <w:rPr>
          <w:sz w:val="24"/>
          <w:szCs w:val="24"/>
        </w:rPr>
      </w:pPr>
    </w:p>
    <w:p w14:paraId="777D08FC" w14:textId="0505B53E" w:rsidR="00213DDF" w:rsidRPr="001A7D82" w:rsidRDefault="00D41CFF" w:rsidP="00213DDF">
      <w:pPr>
        <w:rPr>
          <w:rFonts w:cstheme="minorHAnsi"/>
          <w:b/>
          <w:bCs/>
          <w:color w:val="003A96"/>
          <w:sz w:val="32"/>
          <w:szCs w:val="32"/>
        </w:rPr>
      </w:pPr>
      <w:r>
        <w:rPr>
          <w:rFonts w:cstheme="minorHAnsi"/>
          <w:b/>
          <w:bCs/>
          <w:color w:val="003A96"/>
          <w:sz w:val="32"/>
          <w:szCs w:val="32"/>
        </w:rPr>
        <w:t>Abri pou Adult ki Jenn</w:t>
      </w:r>
    </w:p>
    <w:p w14:paraId="12CEADDA" w14:textId="238753FF" w:rsidR="00213DDF" w:rsidRPr="00FF2B40" w:rsidRDefault="00D41CFF" w:rsidP="00F43B69">
      <w:pPr>
        <w:spacing w:before="120"/>
        <w:rPr>
          <w:rFonts w:cstheme="minorHAnsi"/>
          <w:b/>
          <w:bCs/>
          <w:color w:val="003A96"/>
          <w:sz w:val="24"/>
          <w:szCs w:val="24"/>
        </w:rPr>
      </w:pPr>
      <w:r>
        <w:rPr>
          <w:rFonts w:cstheme="minorHAnsi"/>
          <w:b/>
          <w:bCs/>
          <w:color w:val="003A96"/>
          <w:sz w:val="24"/>
          <w:szCs w:val="24"/>
        </w:rPr>
        <w:t>Jen moun</w:t>
      </w:r>
      <w:r w:rsidR="00213DDF">
        <w:rPr>
          <w:rFonts w:cstheme="minorHAnsi"/>
          <w:b/>
          <w:bCs/>
          <w:color w:val="003A96"/>
          <w:sz w:val="24"/>
          <w:szCs w:val="24"/>
        </w:rPr>
        <w:t xml:space="preserve"> 18-24: Y2Y Youth Shelter</w:t>
      </w:r>
    </w:p>
    <w:p w14:paraId="1DF032E1" w14:textId="31D8C3C2" w:rsidR="00213DDF" w:rsidRDefault="00CC1890" w:rsidP="00213DDF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Rue </w:t>
      </w:r>
      <w:r w:rsidR="00213DDF">
        <w:rPr>
          <w:sz w:val="24"/>
          <w:szCs w:val="24"/>
        </w:rPr>
        <w:t xml:space="preserve">Church </w:t>
      </w:r>
      <w:r>
        <w:rPr>
          <w:sz w:val="24"/>
          <w:szCs w:val="24"/>
        </w:rPr>
        <w:t># 1,</w:t>
      </w:r>
      <w:r w:rsidR="00213DDF">
        <w:rPr>
          <w:sz w:val="24"/>
          <w:szCs w:val="24"/>
        </w:rPr>
        <w:t xml:space="preserve"> Cambridge, MA 02138</w:t>
      </w:r>
    </w:p>
    <w:p w14:paraId="0443C5EC" w14:textId="7648F082" w:rsidR="00213DDF" w:rsidRPr="009F5287" w:rsidRDefault="00705B95" w:rsidP="00213DDF">
      <w:pPr>
        <w:rPr>
          <w:sz w:val="24"/>
          <w:szCs w:val="24"/>
          <w:lang w:val="fr-HT"/>
        </w:rPr>
      </w:pPr>
      <w:r w:rsidRPr="009F5287">
        <w:rPr>
          <w:b/>
          <w:bCs/>
          <w:sz w:val="24"/>
          <w:szCs w:val="24"/>
          <w:lang w:val="fr-HT"/>
        </w:rPr>
        <w:t>Kijan pou enskri</w:t>
      </w:r>
      <w:r w:rsidR="00213DDF" w:rsidRPr="009F5287">
        <w:rPr>
          <w:b/>
          <w:bCs/>
          <w:sz w:val="24"/>
          <w:szCs w:val="24"/>
          <w:lang w:val="fr-HT"/>
        </w:rPr>
        <w:t>/</w:t>
      </w:r>
      <w:r w:rsidRPr="009F5287">
        <w:rPr>
          <w:b/>
          <w:bCs/>
          <w:sz w:val="24"/>
          <w:szCs w:val="24"/>
          <w:lang w:val="fr-HT"/>
        </w:rPr>
        <w:t>l</w:t>
      </w:r>
      <w:r w:rsidRPr="009F5287">
        <w:rPr>
          <w:rFonts w:cstheme="minorHAnsi"/>
          <w:b/>
          <w:bCs/>
          <w:sz w:val="24"/>
          <w:szCs w:val="24"/>
          <w:lang w:val="fr-HT"/>
        </w:rPr>
        <w:t>è</w:t>
      </w:r>
      <w:r w:rsidRPr="009F5287">
        <w:rPr>
          <w:b/>
          <w:bCs/>
          <w:sz w:val="24"/>
          <w:szCs w:val="24"/>
          <w:lang w:val="fr-HT"/>
        </w:rPr>
        <w:t xml:space="preserve"> pou rive</w:t>
      </w:r>
      <w:r w:rsidR="00213DDF" w:rsidRPr="009F5287">
        <w:rPr>
          <w:b/>
          <w:bCs/>
          <w:sz w:val="24"/>
          <w:szCs w:val="24"/>
          <w:lang w:val="fr-HT"/>
        </w:rPr>
        <w:t xml:space="preserve">: </w:t>
      </w:r>
    </w:p>
    <w:p w14:paraId="67314DCE" w14:textId="34746D68" w:rsidR="00213DDF" w:rsidRDefault="00705B95" w:rsidP="00F43B69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Sou enten</w:t>
      </w:r>
      <w:r>
        <w:rPr>
          <w:rFonts w:cstheme="minorHAnsi"/>
          <w:b/>
          <w:bCs/>
          <w:sz w:val="24"/>
          <w:szCs w:val="24"/>
        </w:rPr>
        <w:t>è</w:t>
      </w:r>
      <w:r>
        <w:rPr>
          <w:b/>
          <w:bCs/>
          <w:sz w:val="24"/>
          <w:szCs w:val="24"/>
        </w:rPr>
        <w:t xml:space="preserve">t </w:t>
      </w:r>
      <w:r w:rsidR="00213DDF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Ou kapab ranpli fomil</w:t>
      </w: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 xml:space="preserve"> sa a </w:t>
      </w:r>
      <w:r w:rsidR="00213DDF">
        <w:rPr>
          <w:sz w:val="24"/>
          <w:szCs w:val="24"/>
        </w:rPr>
        <w:t xml:space="preserve">: </w:t>
      </w:r>
      <w:r w:rsidR="0076481B">
        <w:rPr>
          <w:sz w:val="24"/>
          <w:szCs w:val="24"/>
        </w:rPr>
        <w:t>avan</w:t>
      </w:r>
      <w:r w:rsidR="00213DDF">
        <w:rPr>
          <w:sz w:val="24"/>
          <w:szCs w:val="24"/>
        </w:rPr>
        <w:t xml:space="preserve"> 8:00 AM </w:t>
      </w:r>
      <w:r w:rsidR="0076481B">
        <w:rPr>
          <w:sz w:val="24"/>
          <w:szCs w:val="24"/>
        </w:rPr>
        <w:t>si w vle f</w:t>
      </w:r>
      <w:r w:rsidR="0066105B">
        <w:rPr>
          <w:rFonts w:cstheme="minorHAnsi"/>
          <w:sz w:val="24"/>
          <w:szCs w:val="24"/>
        </w:rPr>
        <w:t>è</w:t>
      </w:r>
      <w:r w:rsidR="0076481B">
        <w:rPr>
          <w:sz w:val="24"/>
          <w:szCs w:val="24"/>
        </w:rPr>
        <w:t xml:space="preserve"> demand pou yon kabann menm </w:t>
      </w:r>
      <w:r w:rsidR="003D308D">
        <w:rPr>
          <w:sz w:val="24"/>
          <w:szCs w:val="24"/>
        </w:rPr>
        <w:t>nwit</w:t>
      </w:r>
      <w:r w:rsidR="00256E30">
        <w:rPr>
          <w:sz w:val="24"/>
          <w:szCs w:val="24"/>
        </w:rPr>
        <w:t xml:space="preserve"> l</w:t>
      </w:r>
      <w:r w:rsidR="0076481B">
        <w:rPr>
          <w:sz w:val="24"/>
          <w:szCs w:val="24"/>
        </w:rPr>
        <w:t xml:space="preserve">a </w:t>
      </w:r>
      <w:r w:rsidR="00213DDF">
        <w:rPr>
          <w:sz w:val="24"/>
          <w:szCs w:val="24"/>
        </w:rPr>
        <w:t xml:space="preserve"> </w:t>
      </w:r>
      <w:r w:rsidR="0076481B">
        <w:rPr>
          <w:sz w:val="24"/>
          <w:szCs w:val="24"/>
        </w:rPr>
        <w:t>osinon apre</w:t>
      </w:r>
      <w:r w:rsidR="00213DDF">
        <w:rPr>
          <w:sz w:val="24"/>
          <w:szCs w:val="24"/>
        </w:rPr>
        <w:t xml:space="preserve"> 8:00 AM</w:t>
      </w:r>
      <w:r w:rsidR="0076481B">
        <w:rPr>
          <w:sz w:val="24"/>
          <w:szCs w:val="24"/>
        </w:rPr>
        <w:t xml:space="preserve"> si w vle f</w:t>
      </w:r>
      <w:r w:rsidR="00734236">
        <w:rPr>
          <w:rFonts w:cstheme="minorHAnsi"/>
          <w:sz w:val="24"/>
          <w:szCs w:val="24"/>
        </w:rPr>
        <w:t>è</w:t>
      </w:r>
      <w:r w:rsidR="0076481B">
        <w:rPr>
          <w:sz w:val="24"/>
          <w:szCs w:val="24"/>
        </w:rPr>
        <w:t xml:space="preserve"> deman pou yon kabann nwit apre a</w:t>
      </w:r>
      <w:r w:rsidR="00213DDF">
        <w:rPr>
          <w:sz w:val="24"/>
          <w:szCs w:val="24"/>
        </w:rPr>
        <w:t xml:space="preserve">. </w:t>
      </w:r>
      <w:r w:rsidR="0076481B">
        <w:rPr>
          <w:sz w:val="24"/>
          <w:szCs w:val="24"/>
        </w:rPr>
        <w:t>Si ou s</w:t>
      </w:r>
      <w:r w:rsidR="002214FD">
        <w:rPr>
          <w:rFonts w:cstheme="minorHAnsi"/>
          <w:sz w:val="24"/>
          <w:szCs w:val="24"/>
        </w:rPr>
        <w:t>è</w:t>
      </w:r>
      <w:r w:rsidR="0076481B">
        <w:rPr>
          <w:sz w:val="24"/>
          <w:szCs w:val="24"/>
        </w:rPr>
        <w:t>vi ak konpit</w:t>
      </w:r>
      <w:r w:rsidR="00B933DE">
        <w:rPr>
          <w:rFonts w:cstheme="minorHAnsi"/>
          <w:sz w:val="24"/>
          <w:szCs w:val="24"/>
        </w:rPr>
        <w:t>è</w:t>
      </w:r>
      <w:r w:rsidR="0076481B">
        <w:rPr>
          <w:sz w:val="24"/>
          <w:szCs w:val="24"/>
        </w:rPr>
        <w:t xml:space="preserve"> pou enskri wa resevwa rezilta yo pa im</w:t>
      </w:r>
      <w:r w:rsidR="0076481B">
        <w:rPr>
          <w:rFonts w:cstheme="minorHAnsi"/>
          <w:sz w:val="24"/>
          <w:szCs w:val="24"/>
        </w:rPr>
        <w:t>è</w:t>
      </w:r>
      <w:r w:rsidR="0076481B">
        <w:rPr>
          <w:sz w:val="24"/>
          <w:szCs w:val="24"/>
        </w:rPr>
        <w:t>l a</w:t>
      </w:r>
      <w:r w:rsidR="00213DDF">
        <w:rPr>
          <w:sz w:val="24"/>
          <w:szCs w:val="24"/>
        </w:rPr>
        <w:t xml:space="preserve"> 9:15 AM.</w:t>
      </w:r>
    </w:p>
    <w:p w14:paraId="724966A3" w14:textId="65FBC42C" w:rsidR="00213DDF" w:rsidRDefault="00705B95" w:rsidP="00F43B69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Pa Telefonn</w:t>
      </w:r>
      <w:r w:rsidR="00213DDF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Ou gen dwa rele</w:t>
      </w:r>
      <w:r w:rsidR="00213DDF">
        <w:rPr>
          <w:sz w:val="24"/>
          <w:szCs w:val="24"/>
        </w:rPr>
        <w:t xml:space="preserve"> 617-864-0795 </w:t>
      </w:r>
      <w:r>
        <w:rPr>
          <w:sz w:val="24"/>
          <w:szCs w:val="24"/>
        </w:rPr>
        <w:t>ant</w:t>
      </w:r>
      <w:r w:rsidR="00213DDF">
        <w:rPr>
          <w:sz w:val="24"/>
          <w:szCs w:val="24"/>
        </w:rPr>
        <w:t xml:space="preserve"> 8:00 AM – 8:30 AM </w:t>
      </w:r>
      <w:r>
        <w:rPr>
          <w:sz w:val="24"/>
          <w:szCs w:val="24"/>
        </w:rPr>
        <w:t>nan jou ke w ou tan renmen patisipe nan tiraj au sort</w:t>
      </w:r>
      <w:r w:rsidR="00213DDF">
        <w:rPr>
          <w:sz w:val="24"/>
          <w:szCs w:val="24"/>
        </w:rPr>
        <w:t xml:space="preserve">. </w:t>
      </w:r>
      <w:r>
        <w:rPr>
          <w:sz w:val="24"/>
          <w:szCs w:val="24"/>
        </w:rPr>
        <w:t>Wap resevwa yon nimewo pou patisipe</w:t>
      </w:r>
      <w:r w:rsidR="00213D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epitou fok ou rele ant </w:t>
      </w:r>
      <w:r w:rsidR="00213DDF">
        <w:rPr>
          <w:sz w:val="24"/>
          <w:szCs w:val="24"/>
        </w:rPr>
        <w:t xml:space="preserve"> 8:45 AM – 9:15 AM </w:t>
      </w:r>
      <w:r>
        <w:rPr>
          <w:sz w:val="24"/>
          <w:szCs w:val="24"/>
        </w:rPr>
        <w:t>pou konnen si yo chwazi nimewo pa w la</w:t>
      </w:r>
      <w:r w:rsidR="00213DDF">
        <w:rPr>
          <w:sz w:val="24"/>
          <w:szCs w:val="24"/>
        </w:rPr>
        <w:t>. Re</w:t>
      </w:r>
      <w:r>
        <w:rPr>
          <w:sz w:val="24"/>
          <w:szCs w:val="24"/>
        </w:rPr>
        <w:t>zilta yo ap</w:t>
      </w:r>
      <w:r w:rsidR="001834D9">
        <w:rPr>
          <w:sz w:val="24"/>
          <w:szCs w:val="24"/>
        </w:rPr>
        <w:t xml:space="preserve"> pibliye </w:t>
      </w:r>
      <w:r>
        <w:rPr>
          <w:sz w:val="24"/>
          <w:szCs w:val="24"/>
        </w:rPr>
        <w:t xml:space="preserve"> sou pot Abri a tou</w:t>
      </w:r>
      <w:r w:rsidR="00213DDF">
        <w:rPr>
          <w:sz w:val="24"/>
          <w:szCs w:val="24"/>
        </w:rPr>
        <w:t>.</w:t>
      </w:r>
    </w:p>
    <w:p w14:paraId="52120DA7" w14:textId="3B988933" w:rsidR="00213DDF" w:rsidRPr="00FF2B40" w:rsidRDefault="00D41CFF" w:rsidP="00F43B69">
      <w:pPr>
        <w:spacing w:before="120"/>
        <w:rPr>
          <w:rFonts w:cstheme="minorHAnsi"/>
          <w:b/>
          <w:bCs/>
          <w:color w:val="003A96"/>
          <w:sz w:val="24"/>
          <w:szCs w:val="24"/>
        </w:rPr>
      </w:pPr>
      <w:r>
        <w:rPr>
          <w:rFonts w:cstheme="minorHAnsi"/>
          <w:b/>
          <w:bCs/>
          <w:color w:val="003A96"/>
          <w:sz w:val="24"/>
          <w:szCs w:val="24"/>
        </w:rPr>
        <w:t>Jenn moun</w:t>
      </w:r>
      <w:r w:rsidR="00213DDF">
        <w:rPr>
          <w:rFonts w:cstheme="minorHAnsi"/>
          <w:b/>
          <w:bCs/>
          <w:color w:val="003A96"/>
          <w:sz w:val="24"/>
          <w:szCs w:val="24"/>
        </w:rPr>
        <w:t xml:space="preserve"> 18-24: Bridge over Troubled Waters</w:t>
      </w:r>
    </w:p>
    <w:p w14:paraId="19A2AD37" w14:textId="6BB0773A" w:rsidR="00213DDF" w:rsidRDefault="00CC1890" w:rsidP="00213DDF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>Rue</w:t>
      </w:r>
      <w:r w:rsidR="00213DDF">
        <w:rPr>
          <w:sz w:val="24"/>
          <w:szCs w:val="24"/>
        </w:rPr>
        <w:t xml:space="preserve"> West </w:t>
      </w:r>
      <w:r>
        <w:rPr>
          <w:sz w:val="24"/>
          <w:szCs w:val="24"/>
        </w:rPr>
        <w:t xml:space="preserve"># </w:t>
      </w:r>
      <w:r w:rsidR="00FE7865">
        <w:rPr>
          <w:sz w:val="24"/>
          <w:szCs w:val="24"/>
        </w:rPr>
        <w:t>47,</w:t>
      </w:r>
      <w:r w:rsidR="00213DDF">
        <w:rPr>
          <w:sz w:val="24"/>
          <w:szCs w:val="24"/>
        </w:rPr>
        <w:t xml:space="preserve"> Boston, MA 02111</w:t>
      </w:r>
    </w:p>
    <w:p w14:paraId="3750B692" w14:textId="23868F2B" w:rsidR="00213DDF" w:rsidRPr="00213DDF" w:rsidRDefault="00213DDF" w:rsidP="00213DDF">
      <w:pPr>
        <w:rPr>
          <w:sz w:val="24"/>
          <w:szCs w:val="24"/>
        </w:rPr>
      </w:pPr>
      <w:r>
        <w:rPr>
          <w:sz w:val="24"/>
          <w:szCs w:val="24"/>
        </w:rPr>
        <w:t>617-423-9575</w:t>
      </w:r>
    </w:p>
    <w:p w14:paraId="10DBDFE4" w14:textId="615E56D4" w:rsidR="00213DDF" w:rsidRPr="00213DDF" w:rsidRDefault="00705B95" w:rsidP="00213DDF">
      <w:pPr>
        <w:rPr>
          <w:sz w:val="24"/>
          <w:szCs w:val="24"/>
        </w:rPr>
      </w:pPr>
      <w:r w:rsidRPr="00B175AA">
        <w:rPr>
          <w:b/>
          <w:bCs/>
          <w:sz w:val="24"/>
          <w:szCs w:val="24"/>
          <w:lang w:val="fr-HT"/>
        </w:rPr>
        <w:t>Kijan ou enskri</w:t>
      </w:r>
      <w:r w:rsidR="00213DDF" w:rsidRPr="00B175AA">
        <w:rPr>
          <w:b/>
          <w:bCs/>
          <w:sz w:val="24"/>
          <w:szCs w:val="24"/>
          <w:lang w:val="fr-HT"/>
        </w:rPr>
        <w:t>/</w:t>
      </w:r>
      <w:r w:rsidRPr="00B175AA">
        <w:rPr>
          <w:b/>
          <w:bCs/>
          <w:sz w:val="24"/>
          <w:szCs w:val="24"/>
          <w:lang w:val="fr-HT"/>
        </w:rPr>
        <w:t>L</w:t>
      </w:r>
      <w:r w:rsidRPr="00B175AA">
        <w:rPr>
          <w:rFonts w:cstheme="minorHAnsi"/>
          <w:b/>
          <w:bCs/>
          <w:sz w:val="24"/>
          <w:szCs w:val="24"/>
          <w:lang w:val="fr-HT"/>
        </w:rPr>
        <w:t>è</w:t>
      </w:r>
      <w:r w:rsidRPr="00B175AA">
        <w:rPr>
          <w:b/>
          <w:bCs/>
          <w:sz w:val="24"/>
          <w:szCs w:val="24"/>
          <w:lang w:val="fr-HT"/>
        </w:rPr>
        <w:t xml:space="preserve"> pou rive</w:t>
      </w:r>
      <w:r w:rsidR="00213DDF" w:rsidRPr="00B175AA">
        <w:rPr>
          <w:b/>
          <w:bCs/>
          <w:sz w:val="24"/>
          <w:szCs w:val="24"/>
          <w:lang w:val="fr-HT"/>
        </w:rPr>
        <w:t xml:space="preserve">: </w:t>
      </w:r>
      <w:r w:rsidR="001834D9" w:rsidRPr="00B175AA">
        <w:rPr>
          <w:sz w:val="24"/>
          <w:szCs w:val="24"/>
          <w:lang w:val="fr-HT"/>
        </w:rPr>
        <w:t xml:space="preserve">Moun gen dwa ale san randevou pou enskripsyon  de </w:t>
      </w:r>
      <w:r w:rsidR="00213DDF" w:rsidRPr="00B175AA">
        <w:rPr>
          <w:sz w:val="24"/>
          <w:szCs w:val="24"/>
          <w:lang w:val="fr-HT"/>
        </w:rPr>
        <w:t xml:space="preserve">9:00 AM – 4:00 PM. </w:t>
      </w:r>
      <w:r w:rsidR="001834D9">
        <w:rPr>
          <w:sz w:val="24"/>
          <w:szCs w:val="24"/>
        </w:rPr>
        <w:t>Depi yo finn enskri</w:t>
      </w:r>
      <w:r w:rsidR="00213DDF">
        <w:rPr>
          <w:sz w:val="24"/>
          <w:szCs w:val="24"/>
        </w:rPr>
        <w:t xml:space="preserve">, </w:t>
      </w:r>
      <w:r w:rsidR="001834D9">
        <w:rPr>
          <w:sz w:val="24"/>
          <w:szCs w:val="24"/>
        </w:rPr>
        <w:t xml:space="preserve">Yo kapab patisipe nan tiraj au sort la </w:t>
      </w:r>
      <w:r w:rsidR="00213DDF">
        <w:rPr>
          <w:sz w:val="24"/>
          <w:szCs w:val="24"/>
        </w:rPr>
        <w:t xml:space="preserve">. </w:t>
      </w:r>
    </w:p>
    <w:p w14:paraId="10EB4FB9" w14:textId="77777777" w:rsidR="00213DDF" w:rsidRPr="00213DDF" w:rsidRDefault="00213DDF" w:rsidP="00213DDF">
      <w:pPr>
        <w:rPr>
          <w:sz w:val="24"/>
          <w:szCs w:val="24"/>
        </w:rPr>
      </w:pPr>
    </w:p>
    <w:p w14:paraId="63E8DD42" w14:textId="77777777" w:rsidR="00213DDF" w:rsidRDefault="00213DDF" w:rsidP="00274938">
      <w:pPr>
        <w:rPr>
          <w:sz w:val="24"/>
          <w:szCs w:val="24"/>
        </w:rPr>
      </w:pPr>
    </w:p>
    <w:p w14:paraId="4F327E45" w14:textId="77777777" w:rsidR="00274938" w:rsidRDefault="00274938" w:rsidP="00274938">
      <w:pPr>
        <w:rPr>
          <w:sz w:val="24"/>
          <w:szCs w:val="24"/>
        </w:rPr>
      </w:pPr>
    </w:p>
    <w:p w14:paraId="65EF7AED" w14:textId="4F36428B" w:rsidR="00274938" w:rsidRDefault="00274938" w:rsidP="002749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D63B95" w14:textId="77777777" w:rsidR="00274938" w:rsidRDefault="00274938" w:rsidP="00274938">
      <w:pPr>
        <w:rPr>
          <w:sz w:val="24"/>
          <w:szCs w:val="24"/>
        </w:rPr>
      </w:pPr>
    </w:p>
    <w:p w14:paraId="60A71319" w14:textId="53DC05CA" w:rsidR="00274938" w:rsidRDefault="00274938" w:rsidP="00274938">
      <w:pPr>
        <w:rPr>
          <w:sz w:val="24"/>
          <w:szCs w:val="24"/>
        </w:rPr>
      </w:pPr>
    </w:p>
    <w:p w14:paraId="4AF56029" w14:textId="6828A2FD" w:rsidR="00274938" w:rsidRPr="00FF2B40" w:rsidRDefault="00274938" w:rsidP="00FF2B40">
      <w:pPr>
        <w:rPr>
          <w:sz w:val="24"/>
          <w:szCs w:val="24"/>
        </w:rPr>
      </w:pPr>
    </w:p>
    <w:p w14:paraId="7FD69DCC" w14:textId="77777777" w:rsidR="00FF2B40" w:rsidRPr="00FF2B40" w:rsidRDefault="00FF2B40" w:rsidP="00FF2B40">
      <w:pPr>
        <w:rPr>
          <w:sz w:val="24"/>
          <w:szCs w:val="24"/>
        </w:rPr>
      </w:pPr>
    </w:p>
    <w:p w14:paraId="6864E6B2" w14:textId="4C4CE146" w:rsidR="008E16D0" w:rsidRPr="00272A54" w:rsidRDefault="008E16D0" w:rsidP="00FF2B40">
      <w:pPr>
        <w:pStyle w:val="ListParagraph"/>
        <w:tabs>
          <w:tab w:val="left" w:pos="2250"/>
          <w:tab w:val="left" w:pos="3420"/>
        </w:tabs>
        <w:spacing w:after="180"/>
        <w:ind w:left="1170"/>
        <w:contextualSpacing w:val="0"/>
        <w:rPr>
          <w:sz w:val="20"/>
          <w:szCs w:val="20"/>
        </w:rPr>
      </w:pPr>
    </w:p>
    <w:sectPr w:rsidR="008E16D0" w:rsidRPr="00272A54" w:rsidSect="00F43B69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D915" w14:textId="77777777" w:rsidR="00B60A13" w:rsidRPr="00801A8E" w:rsidRDefault="00B60A13" w:rsidP="00E217A0">
      <w:r w:rsidRPr="00801A8E">
        <w:separator/>
      </w:r>
    </w:p>
  </w:endnote>
  <w:endnote w:type="continuationSeparator" w:id="0">
    <w:p w14:paraId="0D277D2F" w14:textId="77777777" w:rsidR="00B60A13" w:rsidRPr="00801A8E" w:rsidRDefault="00B60A13" w:rsidP="00E217A0">
      <w:r w:rsidRPr="00801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2316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19494" w14:textId="77777777" w:rsidR="00EC38EC" w:rsidRDefault="00EC38EC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4DC769" w14:textId="77777777" w:rsidR="00EC38EC" w:rsidRDefault="00EC38EC" w:rsidP="00EC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ABA4" w14:textId="69FE8A8C" w:rsidR="00711335" w:rsidRPr="00FF2330" w:rsidRDefault="00047EBE">
    <w:pPr>
      <w:pStyle w:val="Footer"/>
      <w:rPr>
        <w:sz w:val="18"/>
        <w:szCs w:val="18"/>
      </w:rPr>
    </w:pPr>
    <w:r>
      <w:rPr>
        <w:sz w:val="18"/>
        <w:szCs w:val="18"/>
      </w:rPr>
      <w:t>gs</w:t>
    </w:r>
    <w:r w:rsidR="00711335" w:rsidRPr="00FF2330">
      <w:rPr>
        <w:sz w:val="18"/>
        <w:szCs w:val="18"/>
      </w:rPr>
      <w:t xml:space="preserve"> 4/25</w:t>
    </w:r>
  </w:p>
  <w:p w14:paraId="1278AEB3" w14:textId="77777777" w:rsidR="008D6A78" w:rsidRPr="00801A8E" w:rsidRDefault="008D6A78" w:rsidP="0097070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86AE" w14:textId="1D982CEA" w:rsidR="00711335" w:rsidRPr="00FF2330" w:rsidRDefault="00047EBE">
    <w:pPr>
      <w:pStyle w:val="Footer"/>
      <w:rPr>
        <w:sz w:val="18"/>
        <w:szCs w:val="18"/>
      </w:rPr>
    </w:pPr>
    <w:r>
      <w:rPr>
        <w:sz w:val="18"/>
        <w:szCs w:val="18"/>
      </w:rPr>
      <w:t>gs</w:t>
    </w:r>
    <w:r w:rsidR="00711335" w:rsidRPr="00FF2330">
      <w:rPr>
        <w:sz w:val="18"/>
        <w:szCs w:val="18"/>
      </w:rPr>
      <w:t xml:space="preserve"> 4/25</w:t>
    </w:r>
  </w:p>
  <w:p w14:paraId="4BBD10AD" w14:textId="2D8275B2" w:rsidR="00FC61CD" w:rsidRPr="00FC61CD" w:rsidRDefault="00FC61CD" w:rsidP="00815F6F">
    <w:pPr>
      <w:widowControl w:val="0"/>
      <w:tabs>
        <w:tab w:val="right" w:pos="3780"/>
        <w:tab w:val="right" w:pos="10440"/>
      </w:tabs>
      <w:autoSpaceDE w:val="0"/>
      <w:autoSpaceDN w:val="0"/>
      <w:jc w:val="right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E402" w14:textId="77777777" w:rsidR="00B60A13" w:rsidRPr="00801A8E" w:rsidRDefault="00B60A13" w:rsidP="00E217A0">
      <w:r w:rsidRPr="00801A8E">
        <w:separator/>
      </w:r>
    </w:p>
  </w:footnote>
  <w:footnote w:type="continuationSeparator" w:id="0">
    <w:p w14:paraId="54FB2986" w14:textId="77777777" w:rsidR="00B60A13" w:rsidRPr="00801A8E" w:rsidRDefault="00B60A13" w:rsidP="00E217A0">
      <w:r w:rsidRPr="00801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DF95" w14:textId="77777777" w:rsidR="007C0C80" w:rsidRDefault="007C0C80" w:rsidP="00721791">
    <w:pPr>
      <w:pStyle w:val="TitleAddressWebInfo"/>
      <w:ind w:left="0"/>
      <w:jc w:val="right"/>
      <w:rPr>
        <w:bCs/>
        <w:sz w:val="24"/>
        <w:szCs w:val="24"/>
      </w:rPr>
    </w:pPr>
  </w:p>
  <w:p w14:paraId="72551D09" w14:textId="77777777" w:rsidR="008168A6" w:rsidRPr="00B323FB" w:rsidRDefault="008168A6" w:rsidP="00721791">
    <w:pPr>
      <w:pStyle w:val="TitleAddressWebInfo"/>
      <w:ind w:left="0"/>
      <w:jc w:val="right"/>
      <w:rPr>
        <w:bCs/>
        <w:color w:val="003A9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77BA"/>
    <w:multiLevelType w:val="hybridMultilevel"/>
    <w:tmpl w:val="D8A0FEF2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E271CEA"/>
    <w:multiLevelType w:val="hybridMultilevel"/>
    <w:tmpl w:val="DBE223DA"/>
    <w:lvl w:ilvl="0" w:tplc="FC82D16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4AA1399B"/>
    <w:multiLevelType w:val="hybridMultilevel"/>
    <w:tmpl w:val="66648D14"/>
    <w:lvl w:ilvl="0" w:tplc="CC1623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E742E"/>
    <w:multiLevelType w:val="hybridMultilevel"/>
    <w:tmpl w:val="80884232"/>
    <w:lvl w:ilvl="0" w:tplc="D8C69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1B7A"/>
    <w:multiLevelType w:val="hybridMultilevel"/>
    <w:tmpl w:val="B3EA9E00"/>
    <w:lvl w:ilvl="0" w:tplc="F108656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8806106">
    <w:abstractNumId w:val="0"/>
  </w:num>
  <w:num w:numId="2" w16cid:durableId="1892885302">
    <w:abstractNumId w:val="1"/>
  </w:num>
  <w:num w:numId="3" w16cid:durableId="1257708922">
    <w:abstractNumId w:val="4"/>
  </w:num>
  <w:num w:numId="4" w16cid:durableId="1173034952">
    <w:abstractNumId w:val="2"/>
  </w:num>
  <w:num w:numId="5" w16cid:durableId="225650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53"/>
    <w:rsid w:val="00001ED3"/>
    <w:rsid w:val="00005D46"/>
    <w:rsid w:val="00016AA4"/>
    <w:rsid w:val="00020014"/>
    <w:rsid w:val="000310BE"/>
    <w:rsid w:val="00046BAD"/>
    <w:rsid w:val="00047EBE"/>
    <w:rsid w:val="000541CC"/>
    <w:rsid w:val="00055251"/>
    <w:rsid w:val="00060BB4"/>
    <w:rsid w:val="00094395"/>
    <w:rsid w:val="000A55DF"/>
    <w:rsid w:val="000B63DD"/>
    <w:rsid w:val="000E21E4"/>
    <w:rsid w:val="000E3E9F"/>
    <w:rsid w:val="000F43CE"/>
    <w:rsid w:val="0010276C"/>
    <w:rsid w:val="00112543"/>
    <w:rsid w:val="001139B5"/>
    <w:rsid w:val="001140D2"/>
    <w:rsid w:val="00127814"/>
    <w:rsid w:val="001422A2"/>
    <w:rsid w:val="001511EB"/>
    <w:rsid w:val="00152A98"/>
    <w:rsid w:val="00160017"/>
    <w:rsid w:val="00160B8B"/>
    <w:rsid w:val="001646A8"/>
    <w:rsid w:val="00167F3F"/>
    <w:rsid w:val="001834D9"/>
    <w:rsid w:val="001A7D82"/>
    <w:rsid w:val="001C11E3"/>
    <w:rsid w:val="001C1AB9"/>
    <w:rsid w:val="001C2AEC"/>
    <w:rsid w:val="001C5BD4"/>
    <w:rsid w:val="00213DDF"/>
    <w:rsid w:val="002156C3"/>
    <w:rsid w:val="002214FD"/>
    <w:rsid w:val="0023578F"/>
    <w:rsid w:val="00242092"/>
    <w:rsid w:val="00251483"/>
    <w:rsid w:val="00256E30"/>
    <w:rsid w:val="00272A54"/>
    <w:rsid w:val="00274938"/>
    <w:rsid w:val="0028163A"/>
    <w:rsid w:val="002A38A0"/>
    <w:rsid w:val="002A5FCE"/>
    <w:rsid w:val="002D1A10"/>
    <w:rsid w:val="002D4010"/>
    <w:rsid w:val="002E0318"/>
    <w:rsid w:val="002E2BE1"/>
    <w:rsid w:val="002E4A2A"/>
    <w:rsid w:val="002E5212"/>
    <w:rsid w:val="002F1472"/>
    <w:rsid w:val="002F6E42"/>
    <w:rsid w:val="002F70BC"/>
    <w:rsid w:val="003007E8"/>
    <w:rsid w:val="0031368C"/>
    <w:rsid w:val="003207D2"/>
    <w:rsid w:val="0033064D"/>
    <w:rsid w:val="00334A59"/>
    <w:rsid w:val="00374031"/>
    <w:rsid w:val="003B08ED"/>
    <w:rsid w:val="003D308D"/>
    <w:rsid w:val="003E1D7B"/>
    <w:rsid w:val="003F42F9"/>
    <w:rsid w:val="00410E38"/>
    <w:rsid w:val="00413092"/>
    <w:rsid w:val="004174CF"/>
    <w:rsid w:val="0043233F"/>
    <w:rsid w:val="00437D65"/>
    <w:rsid w:val="00445EC1"/>
    <w:rsid w:val="00446C79"/>
    <w:rsid w:val="004512AA"/>
    <w:rsid w:val="00454643"/>
    <w:rsid w:val="00457FFB"/>
    <w:rsid w:val="0046611B"/>
    <w:rsid w:val="00473320"/>
    <w:rsid w:val="00480A60"/>
    <w:rsid w:val="004A5476"/>
    <w:rsid w:val="004A5F2F"/>
    <w:rsid w:val="004A7DFD"/>
    <w:rsid w:val="004E358C"/>
    <w:rsid w:val="004E611F"/>
    <w:rsid w:val="004F678C"/>
    <w:rsid w:val="00521F22"/>
    <w:rsid w:val="00524D8E"/>
    <w:rsid w:val="00525236"/>
    <w:rsid w:val="00532F62"/>
    <w:rsid w:val="00533001"/>
    <w:rsid w:val="00536A6B"/>
    <w:rsid w:val="00550E8A"/>
    <w:rsid w:val="005510DF"/>
    <w:rsid w:val="00553157"/>
    <w:rsid w:val="005610D1"/>
    <w:rsid w:val="005B2215"/>
    <w:rsid w:val="005C5840"/>
    <w:rsid w:val="005D4C2C"/>
    <w:rsid w:val="005E0554"/>
    <w:rsid w:val="005E23D3"/>
    <w:rsid w:val="005E5F11"/>
    <w:rsid w:val="005E729F"/>
    <w:rsid w:val="00615E48"/>
    <w:rsid w:val="00650566"/>
    <w:rsid w:val="006559DD"/>
    <w:rsid w:val="00655C26"/>
    <w:rsid w:val="0066105B"/>
    <w:rsid w:val="006640BC"/>
    <w:rsid w:val="00665F1C"/>
    <w:rsid w:val="006664A5"/>
    <w:rsid w:val="00667DB4"/>
    <w:rsid w:val="0067388F"/>
    <w:rsid w:val="00687D0F"/>
    <w:rsid w:val="006922FA"/>
    <w:rsid w:val="00693D29"/>
    <w:rsid w:val="006C38A9"/>
    <w:rsid w:val="006F3255"/>
    <w:rsid w:val="006F7990"/>
    <w:rsid w:val="006F7FAE"/>
    <w:rsid w:val="00705B95"/>
    <w:rsid w:val="0071110A"/>
    <w:rsid w:val="00711335"/>
    <w:rsid w:val="00711B85"/>
    <w:rsid w:val="00721791"/>
    <w:rsid w:val="00721CDA"/>
    <w:rsid w:val="00734236"/>
    <w:rsid w:val="00735D35"/>
    <w:rsid w:val="00740560"/>
    <w:rsid w:val="00742336"/>
    <w:rsid w:val="007446E3"/>
    <w:rsid w:val="007503C0"/>
    <w:rsid w:val="0075511C"/>
    <w:rsid w:val="0076481B"/>
    <w:rsid w:val="0076579F"/>
    <w:rsid w:val="007772BC"/>
    <w:rsid w:val="00783531"/>
    <w:rsid w:val="0079495E"/>
    <w:rsid w:val="0079779F"/>
    <w:rsid w:val="007A6134"/>
    <w:rsid w:val="007B0F1B"/>
    <w:rsid w:val="007B6453"/>
    <w:rsid w:val="007C0C80"/>
    <w:rsid w:val="007D0A4D"/>
    <w:rsid w:val="007E4F1D"/>
    <w:rsid w:val="007F1DEF"/>
    <w:rsid w:val="00801A8E"/>
    <w:rsid w:val="00803763"/>
    <w:rsid w:val="00813AC5"/>
    <w:rsid w:val="00815F6F"/>
    <w:rsid w:val="008168A6"/>
    <w:rsid w:val="00827B6E"/>
    <w:rsid w:val="00832F49"/>
    <w:rsid w:val="0084104C"/>
    <w:rsid w:val="00855945"/>
    <w:rsid w:val="00867A43"/>
    <w:rsid w:val="00881D01"/>
    <w:rsid w:val="008827E9"/>
    <w:rsid w:val="00883592"/>
    <w:rsid w:val="00887597"/>
    <w:rsid w:val="008B135F"/>
    <w:rsid w:val="008B22A7"/>
    <w:rsid w:val="008C4082"/>
    <w:rsid w:val="008C47E7"/>
    <w:rsid w:val="008D6A78"/>
    <w:rsid w:val="008E16D0"/>
    <w:rsid w:val="008F2723"/>
    <w:rsid w:val="008F4448"/>
    <w:rsid w:val="009479B9"/>
    <w:rsid w:val="009619A9"/>
    <w:rsid w:val="00961CCD"/>
    <w:rsid w:val="00970706"/>
    <w:rsid w:val="009733C1"/>
    <w:rsid w:val="00977BFA"/>
    <w:rsid w:val="00982E4B"/>
    <w:rsid w:val="009B1C22"/>
    <w:rsid w:val="009B38C5"/>
    <w:rsid w:val="009B557A"/>
    <w:rsid w:val="009C0376"/>
    <w:rsid w:val="009D33F8"/>
    <w:rsid w:val="009E7B51"/>
    <w:rsid w:val="009F3017"/>
    <w:rsid w:val="009F5287"/>
    <w:rsid w:val="009F6D17"/>
    <w:rsid w:val="00A05399"/>
    <w:rsid w:val="00A15C83"/>
    <w:rsid w:val="00A34766"/>
    <w:rsid w:val="00A7758B"/>
    <w:rsid w:val="00A82A79"/>
    <w:rsid w:val="00AA7276"/>
    <w:rsid w:val="00AC09FD"/>
    <w:rsid w:val="00AC1D88"/>
    <w:rsid w:val="00AC4CD3"/>
    <w:rsid w:val="00AF12D7"/>
    <w:rsid w:val="00B1046C"/>
    <w:rsid w:val="00B175AA"/>
    <w:rsid w:val="00B323FB"/>
    <w:rsid w:val="00B47BA0"/>
    <w:rsid w:val="00B60A13"/>
    <w:rsid w:val="00B81E8C"/>
    <w:rsid w:val="00B85208"/>
    <w:rsid w:val="00B933DE"/>
    <w:rsid w:val="00B97E53"/>
    <w:rsid w:val="00BB70B5"/>
    <w:rsid w:val="00BC0E77"/>
    <w:rsid w:val="00BC6395"/>
    <w:rsid w:val="00BF624D"/>
    <w:rsid w:val="00C04083"/>
    <w:rsid w:val="00C1534A"/>
    <w:rsid w:val="00C301B0"/>
    <w:rsid w:val="00C5458E"/>
    <w:rsid w:val="00C57246"/>
    <w:rsid w:val="00C63D2A"/>
    <w:rsid w:val="00C70717"/>
    <w:rsid w:val="00C76E6C"/>
    <w:rsid w:val="00CA3E38"/>
    <w:rsid w:val="00CA5E29"/>
    <w:rsid w:val="00CA7333"/>
    <w:rsid w:val="00CB2D65"/>
    <w:rsid w:val="00CB7743"/>
    <w:rsid w:val="00CC0354"/>
    <w:rsid w:val="00CC05C8"/>
    <w:rsid w:val="00CC0818"/>
    <w:rsid w:val="00CC1890"/>
    <w:rsid w:val="00CC25B6"/>
    <w:rsid w:val="00CD090E"/>
    <w:rsid w:val="00CD42E6"/>
    <w:rsid w:val="00CF10A9"/>
    <w:rsid w:val="00CF68BD"/>
    <w:rsid w:val="00D00564"/>
    <w:rsid w:val="00D04D22"/>
    <w:rsid w:val="00D13B9D"/>
    <w:rsid w:val="00D15B28"/>
    <w:rsid w:val="00D412D6"/>
    <w:rsid w:val="00D41CFF"/>
    <w:rsid w:val="00D4335C"/>
    <w:rsid w:val="00D43413"/>
    <w:rsid w:val="00D450F3"/>
    <w:rsid w:val="00D61A5C"/>
    <w:rsid w:val="00D653A6"/>
    <w:rsid w:val="00D8034F"/>
    <w:rsid w:val="00DB14D0"/>
    <w:rsid w:val="00DB24F2"/>
    <w:rsid w:val="00DB530D"/>
    <w:rsid w:val="00DB5B1D"/>
    <w:rsid w:val="00E00568"/>
    <w:rsid w:val="00E0723B"/>
    <w:rsid w:val="00E217A0"/>
    <w:rsid w:val="00E35147"/>
    <w:rsid w:val="00E36447"/>
    <w:rsid w:val="00E45157"/>
    <w:rsid w:val="00E63A25"/>
    <w:rsid w:val="00E66514"/>
    <w:rsid w:val="00E90215"/>
    <w:rsid w:val="00E936F9"/>
    <w:rsid w:val="00EA786F"/>
    <w:rsid w:val="00EA7C2B"/>
    <w:rsid w:val="00EB5C62"/>
    <w:rsid w:val="00EB6291"/>
    <w:rsid w:val="00EC38EC"/>
    <w:rsid w:val="00EE2D52"/>
    <w:rsid w:val="00EF0020"/>
    <w:rsid w:val="00F02C1C"/>
    <w:rsid w:val="00F07EDC"/>
    <w:rsid w:val="00F208E2"/>
    <w:rsid w:val="00F21CB0"/>
    <w:rsid w:val="00F221E2"/>
    <w:rsid w:val="00F31A4D"/>
    <w:rsid w:val="00F32EE6"/>
    <w:rsid w:val="00F3321C"/>
    <w:rsid w:val="00F43B69"/>
    <w:rsid w:val="00F4606B"/>
    <w:rsid w:val="00F507C1"/>
    <w:rsid w:val="00F55DED"/>
    <w:rsid w:val="00F673D4"/>
    <w:rsid w:val="00F73A6E"/>
    <w:rsid w:val="00F73B81"/>
    <w:rsid w:val="00FA4C97"/>
    <w:rsid w:val="00FB5DAD"/>
    <w:rsid w:val="00FC61CD"/>
    <w:rsid w:val="00FC7612"/>
    <w:rsid w:val="00FD7A29"/>
    <w:rsid w:val="00FE780F"/>
    <w:rsid w:val="00FE7865"/>
    <w:rsid w:val="00FF2330"/>
    <w:rsid w:val="00FF2B40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BFAA2"/>
  <w15:chartTrackingRefBased/>
  <w15:docId w15:val="{712AB685-683B-4BCE-9AA8-3CEB7402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78"/>
  </w:style>
  <w:style w:type="paragraph" w:styleId="Footer">
    <w:name w:val="footer"/>
    <w:basedOn w:val="Normal"/>
    <w:link w:val="Foot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78"/>
  </w:style>
  <w:style w:type="paragraph" w:customStyle="1" w:styleId="Bodytext">
    <w:name w:val="Body_text"/>
    <w:basedOn w:val="Normal"/>
    <w:next w:val="Normal"/>
    <w:qFormat/>
    <w:rsid w:val="00446C79"/>
    <w:pPr>
      <w:snapToGrid w:val="0"/>
      <w:spacing w:after="220"/>
    </w:pPr>
    <w:rPr>
      <w:rFonts w:eastAsia="Times New Roman"/>
      <w:sz w:val="20"/>
    </w:rPr>
  </w:style>
  <w:style w:type="paragraph" w:customStyle="1" w:styleId="Company">
    <w:name w:val="Company"/>
    <w:basedOn w:val="Normal"/>
    <w:next w:val="Normal"/>
    <w:rsid w:val="00E217A0"/>
    <w:pPr>
      <w:spacing w:after="40"/>
    </w:pPr>
    <w:rPr>
      <w:rFonts w:ascii="Calibri" w:eastAsia="Times New Roman" w:hAnsi="Calibri" w:cs="Times New Roman"/>
      <w:szCs w:val="20"/>
    </w:rPr>
  </w:style>
  <w:style w:type="paragraph" w:customStyle="1" w:styleId="TitleAddressWebInfo">
    <w:name w:val="Title_Address_Web_Info"/>
    <w:uiPriority w:val="99"/>
    <w:qFormat/>
    <w:rsid w:val="00CA5E29"/>
    <w:pPr>
      <w:autoSpaceDE w:val="0"/>
      <w:autoSpaceDN w:val="0"/>
      <w:adjustRightInd w:val="0"/>
      <w:snapToGrid w:val="0"/>
      <w:spacing w:line="192" w:lineRule="atLeast"/>
      <w:ind w:left="6930"/>
      <w:textAlignment w:val="center"/>
    </w:pPr>
    <w:rPr>
      <w:color w:val="000000"/>
      <w:kern w:val="12"/>
      <w:sz w:val="16"/>
      <w:szCs w:val="16"/>
    </w:rPr>
  </w:style>
  <w:style w:type="paragraph" w:customStyle="1" w:styleId="NameDegree">
    <w:name w:val="Name_Degree"/>
    <w:qFormat/>
    <w:rsid w:val="00413092"/>
    <w:pPr>
      <w:spacing w:line="260" w:lineRule="atLeast"/>
      <w:ind w:left="6930" w:right="-360"/>
    </w:pPr>
    <w:rPr>
      <w:rFonts w:ascii="Roboto Slab Light" w:hAnsi="Roboto Slab Light"/>
      <w:noProof/>
      <w:color w:val="000000"/>
    </w:rPr>
  </w:style>
  <w:style w:type="paragraph" w:styleId="BodyText0">
    <w:name w:val="Body Text"/>
    <w:basedOn w:val="Normal"/>
    <w:link w:val="BodyTextChar"/>
    <w:uiPriority w:val="1"/>
    <w:qFormat/>
    <w:rsid w:val="001C5BD4"/>
    <w:pPr>
      <w:widowControl w:val="0"/>
      <w:autoSpaceDE w:val="0"/>
      <w:autoSpaceDN w:val="0"/>
    </w:pPr>
    <w:rPr>
      <w:rFonts w:ascii="Arial" w:eastAsia="Arial" w:hAnsi="Arial"/>
      <w:lang w:bidi="en-US"/>
    </w:rPr>
  </w:style>
  <w:style w:type="character" w:customStyle="1" w:styleId="BodyTextChar">
    <w:name w:val="Body Text Char"/>
    <w:basedOn w:val="DefaultParagraphFont"/>
    <w:link w:val="BodyText0"/>
    <w:uiPriority w:val="1"/>
    <w:rsid w:val="001C5BD4"/>
    <w:rPr>
      <w:rFonts w:ascii="Arial" w:eastAsia="Arial" w:hAnsi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C5BD4"/>
    <w:pPr>
      <w:widowControl w:val="0"/>
      <w:autoSpaceDE w:val="0"/>
      <w:autoSpaceDN w:val="0"/>
      <w:ind w:left="35"/>
    </w:pPr>
    <w:rPr>
      <w:rFonts w:ascii="Arial" w:eastAsia="Arial" w:hAnsi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EC38EC"/>
  </w:style>
  <w:style w:type="paragraph" w:styleId="BalloonText">
    <w:name w:val="Balloon Text"/>
    <w:basedOn w:val="Normal"/>
    <w:link w:val="BalloonTextChar"/>
    <w:uiPriority w:val="99"/>
    <w:semiHidden/>
    <w:unhideWhenUsed/>
    <w:rsid w:val="00CD09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0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665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6D0"/>
    <w:pPr>
      <w:ind w:left="720"/>
      <w:contextualSpacing/>
    </w:pPr>
  </w:style>
  <w:style w:type="table" w:styleId="GridTable4-Accent6">
    <w:name w:val="Grid Table 4 Accent 6"/>
    <w:aliases w:val="PeC TS Table"/>
    <w:basedOn w:val="TableNormal"/>
    <w:uiPriority w:val="49"/>
    <w:rsid w:val="002D1A10"/>
    <w:pPr>
      <w:contextualSpacing/>
    </w:pPr>
    <w:rPr>
      <w:rFonts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b/>
        <w:bCs/>
        <w:color w:val="FFFFFF" w:themeColor="background1"/>
      </w:rPr>
      <w:tblPr/>
      <w:tcPr>
        <w:shd w:val="clear" w:color="auto" w:fill="359593" w:themeFill="text2" w:themeFillShade="80"/>
      </w:tcPr>
    </w:tblStylePr>
    <w:tblStylePr w:type="lastRow">
      <w:rPr>
        <w:b/>
        <w:bCs/>
      </w:rPr>
      <w:tblPr/>
      <w:tcPr>
        <w:tcBorders>
          <w:top w:val="double" w:sz="4" w:space="0" w:color="359593" w:themeColor="text2" w:themeShade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F9F9" w:themeFill="text2" w:themeFillTint="33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7388F"/>
    <w:rPr>
      <w:color w:val="0077C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f0\Downloads\MG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MGB_colors">
      <a:dk1>
        <a:srgbClr val="000000"/>
      </a:dk1>
      <a:lt1>
        <a:srgbClr val="FFFFFF"/>
      </a:lt1>
      <a:dk2>
        <a:srgbClr val="B0E3E2"/>
      </a:dk2>
      <a:lt2>
        <a:srgbClr val="808080"/>
      </a:lt2>
      <a:accent1>
        <a:srgbClr val="009AA3"/>
      </a:accent1>
      <a:accent2>
        <a:srgbClr val="003A93"/>
      </a:accent2>
      <a:accent3>
        <a:srgbClr val="0077CA"/>
      </a:accent3>
      <a:accent4>
        <a:srgbClr val="CD7F00"/>
      </a:accent4>
      <a:accent5>
        <a:srgbClr val="5C068A"/>
      </a:accent5>
      <a:accent6>
        <a:srgbClr val="CC0037"/>
      </a:accent6>
      <a:hlink>
        <a:srgbClr val="0077CA"/>
      </a:hlink>
      <a:folHlink>
        <a:srgbClr val="5C068A"/>
      </a:folHlink>
    </a:clrScheme>
    <a:fontScheme name="MGB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F95230-6C60-4A40-A203-5757497A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MGH Word Template</Template>
  <TotalTime>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Forman, Ellen W.</dc:creator>
  <cp:keywords/>
  <dc:description/>
  <cp:lastModifiedBy>Fitzgerald, Jonathan</cp:lastModifiedBy>
  <cp:revision>3</cp:revision>
  <cp:lastPrinted>2025-05-06T11:19:00Z</cp:lastPrinted>
  <dcterms:created xsi:type="dcterms:W3CDTF">2025-05-14T20:34:00Z</dcterms:created>
  <dcterms:modified xsi:type="dcterms:W3CDTF">2025-05-14T20:36:00Z</dcterms:modified>
</cp:coreProperties>
</file>