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EA" w:rsidRPr="00E108B3" w:rsidRDefault="00D307EA" w:rsidP="00D307EA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Competitive Suppliers Pose Risks to Consumers</w:t>
      </w:r>
    </w:p>
    <w:p w:rsidR="00DF2B02" w:rsidRPr="00E13E3E" w:rsidRDefault="00DF2B02" w:rsidP="00DF2B02">
      <w:pPr>
        <w:rPr>
          <w:b/>
          <w:sz w:val="22"/>
          <w:szCs w:val="22"/>
          <w:u w:val="single"/>
        </w:rPr>
      </w:pPr>
    </w:p>
    <w:p w:rsidR="00DF2B02" w:rsidRPr="00E13E3E" w:rsidRDefault="000D2833" w:rsidP="00DF2B02">
      <w:pPr>
        <w:rPr>
          <w:sz w:val="22"/>
          <w:szCs w:val="22"/>
        </w:rPr>
      </w:pPr>
      <w:r w:rsidRPr="00E13E3E">
        <w:rPr>
          <w:sz w:val="22"/>
          <w:szCs w:val="22"/>
        </w:rPr>
        <w:t>The electricity that consumers pay for needs to be generated</w:t>
      </w:r>
      <w:r w:rsidR="00DC7E64">
        <w:rPr>
          <w:sz w:val="22"/>
          <w:szCs w:val="22"/>
        </w:rPr>
        <w:t xml:space="preserve"> in a power plant</w:t>
      </w:r>
      <w:r w:rsidRPr="00E13E3E">
        <w:rPr>
          <w:sz w:val="22"/>
          <w:szCs w:val="22"/>
        </w:rPr>
        <w:t xml:space="preserve"> and </w:t>
      </w:r>
      <w:r w:rsidR="00DC7E64">
        <w:rPr>
          <w:sz w:val="22"/>
          <w:szCs w:val="22"/>
        </w:rPr>
        <w:t>delivered</w:t>
      </w:r>
      <w:r w:rsidRPr="00E13E3E">
        <w:rPr>
          <w:sz w:val="22"/>
          <w:szCs w:val="22"/>
        </w:rPr>
        <w:t xml:space="preserve"> before it reaches </w:t>
      </w:r>
      <w:r w:rsidR="00E13E3E">
        <w:rPr>
          <w:sz w:val="22"/>
          <w:szCs w:val="22"/>
        </w:rPr>
        <w:t>their</w:t>
      </w:r>
      <w:r w:rsidRPr="00E13E3E">
        <w:rPr>
          <w:sz w:val="22"/>
          <w:szCs w:val="22"/>
        </w:rPr>
        <w:t xml:space="preserve"> homes. </w:t>
      </w:r>
      <w:r w:rsidR="00E3145C">
        <w:rPr>
          <w:sz w:val="22"/>
          <w:szCs w:val="22"/>
        </w:rPr>
        <w:t>Only a f</w:t>
      </w:r>
      <w:r w:rsidR="00DC7E64">
        <w:rPr>
          <w:sz w:val="22"/>
          <w:szCs w:val="22"/>
        </w:rPr>
        <w:t>ew</w:t>
      </w:r>
      <w:r w:rsidR="000500AF">
        <w:rPr>
          <w:sz w:val="22"/>
          <w:szCs w:val="22"/>
        </w:rPr>
        <w:t xml:space="preserve"> distribution</w:t>
      </w:r>
      <w:r w:rsidR="00DC7E64">
        <w:rPr>
          <w:sz w:val="22"/>
          <w:szCs w:val="22"/>
        </w:rPr>
        <w:t xml:space="preserve"> utilities, such as NSTAR, </w:t>
      </w:r>
      <w:r w:rsidR="00E3145C">
        <w:rPr>
          <w:sz w:val="22"/>
          <w:szCs w:val="22"/>
        </w:rPr>
        <w:t xml:space="preserve">National Grid, </w:t>
      </w:r>
      <w:r w:rsidR="00DC7E64">
        <w:rPr>
          <w:sz w:val="22"/>
          <w:szCs w:val="22"/>
        </w:rPr>
        <w:t xml:space="preserve">and Western Mass. Electric Company </w:t>
      </w:r>
      <w:r w:rsidR="00E3145C">
        <w:rPr>
          <w:sz w:val="22"/>
          <w:szCs w:val="22"/>
        </w:rPr>
        <w:t xml:space="preserve">are allowed to transmit electricity in Massachusetts. But since 1998, Massachusetts has allowed other companies to </w:t>
      </w:r>
      <w:r w:rsidR="00EA088A">
        <w:rPr>
          <w:sz w:val="22"/>
          <w:szCs w:val="22"/>
        </w:rPr>
        <w:t>generate</w:t>
      </w:r>
      <w:r w:rsidR="00E3145C">
        <w:rPr>
          <w:sz w:val="22"/>
          <w:szCs w:val="22"/>
        </w:rPr>
        <w:t xml:space="preserve"> and sell electricity—these companies are called competitive suppliers.</w:t>
      </w:r>
      <w:r w:rsidRPr="00E13E3E">
        <w:rPr>
          <w:sz w:val="22"/>
          <w:szCs w:val="22"/>
        </w:rPr>
        <w:t xml:space="preserve"> Customers of competitive suppliers then receive the electricity after it is </w:t>
      </w:r>
      <w:r w:rsidR="00EA088A">
        <w:rPr>
          <w:sz w:val="22"/>
          <w:szCs w:val="22"/>
        </w:rPr>
        <w:t>delivered</w:t>
      </w:r>
      <w:r w:rsidRPr="00E13E3E">
        <w:rPr>
          <w:sz w:val="22"/>
          <w:szCs w:val="22"/>
        </w:rPr>
        <w:t xml:space="preserve"> by their local </w:t>
      </w:r>
      <w:r w:rsidR="00DC7E64">
        <w:rPr>
          <w:sz w:val="22"/>
          <w:szCs w:val="22"/>
        </w:rPr>
        <w:t xml:space="preserve">distribution </w:t>
      </w:r>
      <w:r w:rsidRPr="00E13E3E">
        <w:rPr>
          <w:sz w:val="22"/>
          <w:szCs w:val="22"/>
        </w:rPr>
        <w:t xml:space="preserve">utility. It is possible for consumers to save some money by </w:t>
      </w:r>
      <w:r w:rsidR="00A42486" w:rsidRPr="00E13E3E">
        <w:rPr>
          <w:sz w:val="22"/>
          <w:szCs w:val="22"/>
        </w:rPr>
        <w:t>purchasing electricity from compe</w:t>
      </w:r>
      <w:r w:rsidRPr="00E13E3E">
        <w:rPr>
          <w:sz w:val="22"/>
          <w:szCs w:val="22"/>
        </w:rPr>
        <w:t>titive suppliers, b</w:t>
      </w:r>
      <w:r w:rsidR="001E4CD2" w:rsidRPr="00E13E3E">
        <w:rPr>
          <w:sz w:val="22"/>
          <w:szCs w:val="22"/>
        </w:rPr>
        <w:t>ut consumers should be prepared</w:t>
      </w:r>
      <w:r w:rsidR="007D0A34" w:rsidRPr="00E13E3E">
        <w:rPr>
          <w:sz w:val="22"/>
          <w:szCs w:val="22"/>
        </w:rPr>
        <w:t xml:space="preserve"> before </w:t>
      </w:r>
      <w:r w:rsidR="00E13E3E">
        <w:rPr>
          <w:sz w:val="22"/>
          <w:szCs w:val="22"/>
        </w:rPr>
        <w:t>purchasing electricity from a competitive supplier</w:t>
      </w:r>
      <w:r w:rsidR="007D0A34" w:rsidRPr="00E13E3E">
        <w:rPr>
          <w:sz w:val="22"/>
          <w:szCs w:val="22"/>
        </w:rPr>
        <w:t xml:space="preserve">. </w:t>
      </w:r>
      <w:r w:rsidR="001E4CD2" w:rsidRPr="00E13E3E">
        <w:rPr>
          <w:sz w:val="22"/>
          <w:szCs w:val="22"/>
        </w:rPr>
        <w:t>There are risks inherent in choosing competitive supply and s</w:t>
      </w:r>
      <w:r w:rsidR="00B63CC1" w:rsidRPr="00E13E3E">
        <w:rPr>
          <w:sz w:val="22"/>
          <w:szCs w:val="22"/>
        </w:rPr>
        <w:t xml:space="preserve">ome </w:t>
      </w:r>
      <w:r w:rsidR="00A42486" w:rsidRPr="00E13E3E">
        <w:rPr>
          <w:sz w:val="22"/>
          <w:szCs w:val="22"/>
        </w:rPr>
        <w:t>competitive s</w:t>
      </w:r>
      <w:r w:rsidR="00B63CC1" w:rsidRPr="00E13E3E">
        <w:rPr>
          <w:sz w:val="22"/>
          <w:szCs w:val="22"/>
        </w:rPr>
        <w:t>uppliers have a track record of taking advantage of consumer</w:t>
      </w:r>
      <w:r w:rsidR="001E4CD2" w:rsidRPr="00E13E3E">
        <w:rPr>
          <w:sz w:val="22"/>
          <w:szCs w:val="22"/>
        </w:rPr>
        <w:t>s.</w:t>
      </w:r>
    </w:p>
    <w:p w:rsidR="00DF2B02" w:rsidRPr="00E13E3E" w:rsidRDefault="00DF2B02" w:rsidP="00D307EA">
      <w:pPr>
        <w:jc w:val="center"/>
        <w:rPr>
          <w:b/>
          <w:sz w:val="22"/>
          <w:szCs w:val="22"/>
          <w:u w:val="single"/>
        </w:rPr>
      </w:pPr>
    </w:p>
    <w:p w:rsidR="00D307EA" w:rsidRPr="00E13E3E" w:rsidRDefault="00D307EA" w:rsidP="00D307EA">
      <w:pPr>
        <w:ind w:firstLine="720"/>
        <w:rPr>
          <w:b/>
          <w:i/>
          <w:sz w:val="22"/>
          <w:szCs w:val="22"/>
        </w:rPr>
      </w:pPr>
      <w:r w:rsidRPr="00E13E3E">
        <w:rPr>
          <w:b/>
          <w:i/>
          <w:sz w:val="22"/>
          <w:szCs w:val="22"/>
        </w:rPr>
        <w:t>Aggressive</w:t>
      </w:r>
      <w:r w:rsidR="00DF2B02" w:rsidRPr="00E13E3E">
        <w:rPr>
          <w:b/>
          <w:i/>
          <w:sz w:val="22"/>
          <w:szCs w:val="22"/>
        </w:rPr>
        <w:t xml:space="preserve"> and Deceptive</w:t>
      </w:r>
      <w:r w:rsidRPr="00E13E3E">
        <w:rPr>
          <w:b/>
          <w:i/>
          <w:sz w:val="22"/>
          <w:szCs w:val="22"/>
        </w:rPr>
        <w:t xml:space="preserve"> Marketing</w:t>
      </w:r>
      <w:r w:rsidR="00DF2B02" w:rsidRPr="00E13E3E">
        <w:rPr>
          <w:b/>
          <w:i/>
          <w:sz w:val="22"/>
          <w:szCs w:val="22"/>
        </w:rPr>
        <w:t xml:space="preserve"> Practices</w:t>
      </w:r>
    </w:p>
    <w:p w:rsidR="007642FA" w:rsidRPr="00E13E3E" w:rsidRDefault="007642FA" w:rsidP="00D307EA">
      <w:pPr>
        <w:rPr>
          <w:sz w:val="22"/>
          <w:szCs w:val="22"/>
        </w:rPr>
      </w:pPr>
    </w:p>
    <w:p w:rsidR="00D307EA" w:rsidRPr="00E13E3E" w:rsidRDefault="00B63CC1" w:rsidP="00D307EA">
      <w:pPr>
        <w:rPr>
          <w:sz w:val="22"/>
          <w:szCs w:val="22"/>
        </w:rPr>
      </w:pPr>
      <w:r w:rsidRPr="00E13E3E">
        <w:rPr>
          <w:sz w:val="22"/>
          <w:szCs w:val="22"/>
        </w:rPr>
        <w:t>Some competitive suppliers will aggressively market their products</w:t>
      </w:r>
      <w:r w:rsidR="00FD2FEE" w:rsidRPr="00E13E3E">
        <w:rPr>
          <w:sz w:val="22"/>
          <w:szCs w:val="22"/>
        </w:rPr>
        <w:t xml:space="preserve">, repeatedly calling </w:t>
      </w:r>
      <w:r w:rsidR="00E13E3E">
        <w:rPr>
          <w:sz w:val="22"/>
          <w:szCs w:val="22"/>
        </w:rPr>
        <w:t xml:space="preserve">homes </w:t>
      </w:r>
      <w:r w:rsidR="00FD2FEE" w:rsidRPr="00E13E3E">
        <w:rPr>
          <w:sz w:val="22"/>
          <w:szCs w:val="22"/>
        </w:rPr>
        <w:t>or going door-to-door to solicit customers</w:t>
      </w:r>
      <w:r w:rsidRPr="00E13E3E">
        <w:rPr>
          <w:sz w:val="22"/>
          <w:szCs w:val="22"/>
        </w:rPr>
        <w:t>. It is not uncommon for salespeople to misrepresent the products they are selling. Some salespeople will</w:t>
      </w:r>
      <w:r w:rsidR="00F17E80" w:rsidRPr="00E13E3E">
        <w:rPr>
          <w:sz w:val="22"/>
          <w:szCs w:val="22"/>
        </w:rPr>
        <w:t xml:space="preserve"> provide consumers with incorrect information regarding contract terms. So</w:t>
      </w:r>
      <w:r w:rsidR="007837F5" w:rsidRPr="00E13E3E">
        <w:rPr>
          <w:sz w:val="22"/>
          <w:szCs w:val="22"/>
        </w:rPr>
        <w:t>me salespeople have even gone so</w:t>
      </w:r>
      <w:r w:rsidR="00F17E80" w:rsidRPr="00E13E3E">
        <w:rPr>
          <w:sz w:val="22"/>
          <w:szCs w:val="22"/>
        </w:rPr>
        <w:t xml:space="preserve"> far as to pret</w:t>
      </w:r>
      <w:r w:rsidR="007837F5" w:rsidRPr="00E13E3E">
        <w:rPr>
          <w:sz w:val="22"/>
          <w:szCs w:val="22"/>
        </w:rPr>
        <w:t xml:space="preserve">end that they are members of a local </w:t>
      </w:r>
      <w:r w:rsidR="00DC7E64">
        <w:rPr>
          <w:sz w:val="22"/>
          <w:szCs w:val="22"/>
        </w:rPr>
        <w:t xml:space="preserve">distribution </w:t>
      </w:r>
      <w:r w:rsidR="007837F5" w:rsidRPr="00E13E3E">
        <w:rPr>
          <w:sz w:val="22"/>
          <w:szCs w:val="22"/>
        </w:rPr>
        <w:t>utility, falsely telling customers</w:t>
      </w:r>
      <w:r w:rsidR="00F17E80" w:rsidRPr="00E13E3E">
        <w:rPr>
          <w:sz w:val="22"/>
          <w:szCs w:val="22"/>
        </w:rPr>
        <w:t xml:space="preserve"> that </w:t>
      </w:r>
      <w:r w:rsidR="007837F5" w:rsidRPr="00E13E3E">
        <w:rPr>
          <w:sz w:val="22"/>
          <w:szCs w:val="22"/>
        </w:rPr>
        <w:t xml:space="preserve">they must purchase competitive supply or else have their service disconnected. Low-income, elderly, and non-English speaking persons are </w:t>
      </w:r>
      <w:r w:rsidR="00EA088A">
        <w:rPr>
          <w:sz w:val="22"/>
          <w:szCs w:val="22"/>
        </w:rPr>
        <w:t>sometimes</w:t>
      </w:r>
      <w:r w:rsidR="007837F5" w:rsidRPr="00E13E3E">
        <w:rPr>
          <w:sz w:val="22"/>
          <w:szCs w:val="22"/>
        </w:rPr>
        <w:t xml:space="preserve"> targeted. Consumers should be warned to be wary of </w:t>
      </w:r>
      <w:r w:rsidR="00B16717" w:rsidRPr="00E13E3E">
        <w:rPr>
          <w:sz w:val="22"/>
          <w:szCs w:val="22"/>
        </w:rPr>
        <w:t xml:space="preserve">electricity </w:t>
      </w:r>
      <w:r w:rsidR="007837F5" w:rsidRPr="00E13E3E">
        <w:rPr>
          <w:sz w:val="22"/>
          <w:szCs w:val="22"/>
        </w:rPr>
        <w:t xml:space="preserve">salespeople and to closely examine the terms of a competitive supplier’s contract before signing up. </w:t>
      </w:r>
      <w:r w:rsidRPr="00E13E3E">
        <w:rPr>
          <w:sz w:val="22"/>
          <w:szCs w:val="22"/>
        </w:rPr>
        <w:t xml:space="preserve"> </w:t>
      </w:r>
    </w:p>
    <w:p w:rsidR="00D307EA" w:rsidRPr="00E13E3E" w:rsidRDefault="00D307EA" w:rsidP="00D307EA">
      <w:pPr>
        <w:rPr>
          <w:b/>
          <w:i/>
          <w:sz w:val="22"/>
          <w:szCs w:val="22"/>
        </w:rPr>
      </w:pPr>
    </w:p>
    <w:p w:rsidR="00D307EA" w:rsidRPr="00E13E3E" w:rsidRDefault="001E4CD2" w:rsidP="00D307EA">
      <w:pPr>
        <w:ind w:left="720"/>
        <w:rPr>
          <w:b/>
          <w:i/>
          <w:sz w:val="22"/>
          <w:szCs w:val="22"/>
        </w:rPr>
      </w:pPr>
      <w:r w:rsidRPr="00E13E3E">
        <w:rPr>
          <w:b/>
          <w:i/>
          <w:sz w:val="22"/>
          <w:szCs w:val="22"/>
        </w:rPr>
        <w:t xml:space="preserve">Confusing Rates </w:t>
      </w:r>
      <w:r w:rsidR="00DF2B02" w:rsidRPr="00E13E3E">
        <w:rPr>
          <w:b/>
          <w:i/>
          <w:sz w:val="22"/>
          <w:szCs w:val="22"/>
        </w:rPr>
        <w:t>and Hidden Fees</w:t>
      </w:r>
    </w:p>
    <w:p w:rsidR="007642FA" w:rsidRPr="00E13E3E" w:rsidRDefault="007642FA" w:rsidP="00D307EA">
      <w:pPr>
        <w:rPr>
          <w:sz w:val="22"/>
          <w:szCs w:val="22"/>
        </w:rPr>
      </w:pPr>
    </w:p>
    <w:p w:rsidR="00D307EA" w:rsidRPr="00E13E3E" w:rsidRDefault="007837F5" w:rsidP="00D307EA">
      <w:pPr>
        <w:rPr>
          <w:sz w:val="22"/>
          <w:szCs w:val="22"/>
        </w:rPr>
      </w:pPr>
      <w:r w:rsidRPr="00E13E3E">
        <w:rPr>
          <w:sz w:val="22"/>
          <w:szCs w:val="22"/>
        </w:rPr>
        <w:t>Competitive supply contracts often have confusing ra</w:t>
      </w:r>
      <w:r w:rsidR="001E4CD2" w:rsidRPr="00E13E3E">
        <w:rPr>
          <w:sz w:val="22"/>
          <w:szCs w:val="22"/>
        </w:rPr>
        <w:t xml:space="preserve">tes </w:t>
      </w:r>
      <w:r w:rsidR="00FD2FEE" w:rsidRPr="00E13E3E">
        <w:rPr>
          <w:sz w:val="22"/>
          <w:szCs w:val="22"/>
        </w:rPr>
        <w:t xml:space="preserve">and hidden fees. Competitive suppliers will </w:t>
      </w:r>
      <w:r w:rsidR="001E4CD2" w:rsidRPr="00E13E3E">
        <w:rPr>
          <w:sz w:val="22"/>
          <w:szCs w:val="22"/>
        </w:rPr>
        <w:t xml:space="preserve">frequently </w:t>
      </w:r>
      <w:r w:rsidR="00FD2FEE" w:rsidRPr="00E13E3E">
        <w:rPr>
          <w:sz w:val="22"/>
          <w:szCs w:val="22"/>
        </w:rPr>
        <w:t>charge large fees for</w:t>
      </w:r>
      <w:r w:rsidR="00EA088A">
        <w:rPr>
          <w:sz w:val="22"/>
          <w:szCs w:val="22"/>
        </w:rPr>
        <w:t xml:space="preserve"> late payment, cancellation, etc</w:t>
      </w:r>
      <w:r w:rsidR="00FD2FEE" w:rsidRPr="00E13E3E">
        <w:rPr>
          <w:sz w:val="22"/>
          <w:szCs w:val="22"/>
        </w:rPr>
        <w:t>. Competitive suppliers also often try to entice customers by offering teaser rates—low fixed rates that after a short period of time, automatically expire and increase or change into variable rates. And t</w:t>
      </w:r>
      <w:r w:rsidRPr="00E13E3E">
        <w:rPr>
          <w:sz w:val="22"/>
          <w:szCs w:val="22"/>
        </w:rPr>
        <w:t>ypically, co</w:t>
      </w:r>
      <w:r w:rsidR="007642FA" w:rsidRPr="00E13E3E">
        <w:rPr>
          <w:sz w:val="22"/>
          <w:szCs w:val="22"/>
        </w:rPr>
        <w:t>mpetitive supply</w:t>
      </w:r>
      <w:r w:rsidR="00FD2FEE" w:rsidRPr="00E13E3E">
        <w:rPr>
          <w:sz w:val="22"/>
          <w:szCs w:val="22"/>
        </w:rPr>
        <w:t xml:space="preserve"> contracts with variable rates will</w:t>
      </w:r>
      <w:r w:rsidR="007642FA" w:rsidRPr="00E13E3E">
        <w:rPr>
          <w:sz w:val="22"/>
          <w:szCs w:val="22"/>
        </w:rPr>
        <w:t xml:space="preserve"> fluctuate more dramatically than rates provided by local </w:t>
      </w:r>
      <w:r w:rsidR="00DC7E64">
        <w:rPr>
          <w:sz w:val="22"/>
          <w:szCs w:val="22"/>
        </w:rPr>
        <w:t xml:space="preserve">distribution </w:t>
      </w:r>
      <w:r w:rsidR="007642FA" w:rsidRPr="00E13E3E">
        <w:rPr>
          <w:sz w:val="22"/>
          <w:szCs w:val="22"/>
        </w:rPr>
        <w:t>utilities. This risk of greater fluctuation, in addition to</w:t>
      </w:r>
      <w:r w:rsidR="00B16717" w:rsidRPr="00E13E3E">
        <w:rPr>
          <w:sz w:val="22"/>
          <w:szCs w:val="22"/>
        </w:rPr>
        <w:t xml:space="preserve"> the</w:t>
      </w:r>
      <w:r w:rsidR="007642FA" w:rsidRPr="00E13E3E">
        <w:rPr>
          <w:sz w:val="22"/>
          <w:szCs w:val="22"/>
        </w:rPr>
        <w:t xml:space="preserve"> fees</w:t>
      </w:r>
      <w:bookmarkStart w:id="0" w:name="_GoBack"/>
      <w:bookmarkEnd w:id="0"/>
      <w:r w:rsidR="007642FA" w:rsidRPr="00E13E3E">
        <w:rPr>
          <w:sz w:val="22"/>
          <w:szCs w:val="22"/>
        </w:rPr>
        <w:t xml:space="preserve"> </w:t>
      </w:r>
      <w:r w:rsidR="00B16717" w:rsidRPr="00E13E3E">
        <w:rPr>
          <w:sz w:val="22"/>
          <w:szCs w:val="22"/>
        </w:rPr>
        <w:t xml:space="preserve">competitive suppliers </w:t>
      </w:r>
      <w:r w:rsidR="007642FA" w:rsidRPr="00E13E3E">
        <w:rPr>
          <w:sz w:val="22"/>
          <w:szCs w:val="22"/>
        </w:rPr>
        <w:t xml:space="preserve">typically </w:t>
      </w:r>
      <w:r w:rsidR="00B16717" w:rsidRPr="00E13E3E">
        <w:rPr>
          <w:sz w:val="22"/>
          <w:szCs w:val="22"/>
        </w:rPr>
        <w:t>charge</w:t>
      </w:r>
      <w:r w:rsidR="007642FA" w:rsidRPr="00E13E3E">
        <w:rPr>
          <w:sz w:val="22"/>
          <w:szCs w:val="22"/>
        </w:rPr>
        <w:t xml:space="preserve"> </w:t>
      </w:r>
      <w:r w:rsidR="00EA088A">
        <w:rPr>
          <w:sz w:val="22"/>
          <w:szCs w:val="22"/>
        </w:rPr>
        <w:t>for late payment and cancellation</w:t>
      </w:r>
      <w:r w:rsidR="007642FA" w:rsidRPr="00E13E3E">
        <w:rPr>
          <w:sz w:val="22"/>
          <w:szCs w:val="22"/>
        </w:rPr>
        <w:t xml:space="preserve"> make competitive supply contracts extremely risky for low-income consumers.</w:t>
      </w:r>
    </w:p>
    <w:p w:rsidR="00D307EA" w:rsidRPr="00E13E3E" w:rsidRDefault="00D307EA" w:rsidP="00D307EA">
      <w:pPr>
        <w:rPr>
          <w:b/>
          <w:i/>
          <w:sz w:val="22"/>
          <w:szCs w:val="22"/>
        </w:rPr>
      </w:pPr>
    </w:p>
    <w:p w:rsidR="00D307EA" w:rsidRPr="00E13E3E" w:rsidRDefault="00DF2B02" w:rsidP="00D307EA">
      <w:pPr>
        <w:ind w:firstLine="720"/>
        <w:rPr>
          <w:b/>
          <w:i/>
          <w:sz w:val="22"/>
          <w:szCs w:val="22"/>
        </w:rPr>
      </w:pPr>
      <w:r w:rsidRPr="00E13E3E">
        <w:rPr>
          <w:b/>
          <w:i/>
          <w:sz w:val="22"/>
          <w:szCs w:val="22"/>
        </w:rPr>
        <w:t>Poor Customer Service</w:t>
      </w:r>
    </w:p>
    <w:p w:rsidR="007642FA" w:rsidRPr="00E13E3E" w:rsidRDefault="007642FA" w:rsidP="00D307EA">
      <w:pPr>
        <w:rPr>
          <w:sz w:val="22"/>
          <w:szCs w:val="22"/>
        </w:rPr>
      </w:pPr>
    </w:p>
    <w:p w:rsidR="007642FA" w:rsidRPr="00E13E3E" w:rsidRDefault="00765AA7">
      <w:pPr>
        <w:rPr>
          <w:sz w:val="22"/>
          <w:szCs w:val="22"/>
        </w:rPr>
      </w:pPr>
      <w:r w:rsidRPr="00E13E3E">
        <w:rPr>
          <w:sz w:val="22"/>
          <w:szCs w:val="22"/>
        </w:rPr>
        <w:t xml:space="preserve">Many customers of competitive suppliers have reported </w:t>
      </w:r>
      <w:r w:rsidR="00F17E80" w:rsidRPr="00E13E3E">
        <w:rPr>
          <w:sz w:val="22"/>
          <w:szCs w:val="22"/>
        </w:rPr>
        <w:t>encountering</w:t>
      </w:r>
      <w:r w:rsidRPr="00E13E3E">
        <w:rPr>
          <w:sz w:val="22"/>
          <w:szCs w:val="22"/>
        </w:rPr>
        <w:t xml:space="preserve"> poor customer service.</w:t>
      </w:r>
      <w:r w:rsidR="0035306C" w:rsidRPr="00E13E3E">
        <w:rPr>
          <w:sz w:val="22"/>
          <w:szCs w:val="22"/>
        </w:rPr>
        <w:t xml:space="preserve"> Customers have complained that after th</w:t>
      </w:r>
      <w:r w:rsidR="00F17E80" w:rsidRPr="00E13E3E">
        <w:rPr>
          <w:sz w:val="22"/>
          <w:szCs w:val="22"/>
        </w:rPr>
        <w:t>ey had agreed to purchase competitive supply</w:t>
      </w:r>
      <w:r w:rsidR="0035306C" w:rsidRPr="00E13E3E">
        <w:rPr>
          <w:sz w:val="22"/>
          <w:szCs w:val="22"/>
        </w:rPr>
        <w:t>, they were unable to reac</w:t>
      </w:r>
      <w:r w:rsidR="00F17E80" w:rsidRPr="00E13E3E">
        <w:rPr>
          <w:sz w:val="22"/>
          <w:szCs w:val="22"/>
        </w:rPr>
        <w:t>h their provider</w:t>
      </w:r>
      <w:r w:rsidR="007D0A34" w:rsidRPr="00E13E3E">
        <w:rPr>
          <w:sz w:val="22"/>
          <w:szCs w:val="22"/>
        </w:rPr>
        <w:t xml:space="preserve"> to</w:t>
      </w:r>
      <w:r w:rsidR="0035306C" w:rsidRPr="00E13E3E">
        <w:rPr>
          <w:sz w:val="22"/>
          <w:szCs w:val="22"/>
        </w:rPr>
        <w:t xml:space="preserve"> obtain</w:t>
      </w:r>
      <w:r w:rsidR="00B16717" w:rsidRPr="00E13E3E">
        <w:rPr>
          <w:sz w:val="22"/>
          <w:szCs w:val="22"/>
        </w:rPr>
        <w:t xml:space="preserve"> even</w:t>
      </w:r>
      <w:r w:rsidR="0035306C" w:rsidRPr="00E13E3E">
        <w:rPr>
          <w:sz w:val="22"/>
          <w:szCs w:val="22"/>
        </w:rPr>
        <w:t xml:space="preserve"> routine assistance.</w:t>
      </w:r>
      <w:r w:rsidRPr="00E13E3E">
        <w:rPr>
          <w:sz w:val="22"/>
          <w:szCs w:val="22"/>
        </w:rPr>
        <w:t xml:space="preserve"> </w:t>
      </w:r>
    </w:p>
    <w:sectPr w:rsidR="007642FA" w:rsidRPr="00E13E3E" w:rsidSect="00776164">
      <w:headerReference w:type="default" r:id="rId6"/>
      <w:pgSz w:w="12240" w:h="15840" w:code="1"/>
      <w:pgMar w:top="1440" w:right="180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34" w:rsidRDefault="00434E34">
      <w:r>
        <w:separator/>
      </w:r>
    </w:p>
  </w:endnote>
  <w:endnote w:type="continuationSeparator" w:id="0">
    <w:p w:rsidR="00434E34" w:rsidRDefault="0043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34" w:rsidRDefault="00434E34">
      <w:r>
        <w:separator/>
      </w:r>
    </w:p>
  </w:footnote>
  <w:footnote w:type="continuationSeparator" w:id="0">
    <w:p w:rsidR="00434E34" w:rsidRDefault="0043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89" w:rsidRDefault="001713CE">
    <w:pPr>
      <w:pStyle w:val="Header"/>
    </w:pPr>
    <w:r>
      <w:rPr>
        <w:noProof/>
      </w:rPr>
      <w:pict>
        <v:group id="Group 3" o:spid="_x0000_s12289" style="position:absolute;margin-left:-135.35pt;margin-top:27.35pt;width:108.35pt;height:747pt;z-index:251657728;mso-position-vertical-relative:page" coordorigin="533,540" coordsize="2167,14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oABq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KpAAAAAFJnaHRsb25nAAABw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CAg&#10;IDxkYzp0aXRsZT4KICAgICAgICAgICAgPHJkZjpBbHQ+CiAgICAgICAgICAgICAgIDxyZGY6bGkg&#10;eG1sOmxhbmc9IngtZGVmYXVsdCI+bG9nb3Mtcm91bmQ0PC9yZGY6bGk+CiAgICAgICAgICAgIDwv&#10;cmRmOkFsdD4KICAgICAgICAgPC9kYzp0aXRsZT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EwLTAzLTAxVDE1OjA1OjQ3LTA1OjAwPC94YXA6Q3JlYXRlRGF0ZT4K&#10;ICAgICAgICAgPHhhcDpNb2RpZnlEYXRlPjIwMTAtMDMtMDFUMTU6MDU6NDctMDU6MDA8L3hhcDpN&#10;b2RpZnlEYXRlPgogICAgICAgICA8eGFwOk1ldGFkYXRhRGF0ZT4yMDEwLTAzLTAxVDE1OjA1OjQ3&#10;LTA1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MDAwMDAvMTAwMDA8L3RpZmY6&#10;WFJlc29sdXRpb24+CiAgICAgICAgIDx0aWZmOllSZXNvbHV0aW9uPjMwM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NEJDNzgzM0UxMkY0QjRGNjEzMzEzOEFCOUM2&#10;OUEwNEM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qkBwgMBEQACEQEDEQH/3QAEADn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BVvzvXpDqyUQdndydVdczNH5Vh352FtHaErRalTyCPcGXx7mPW4F7WuQPz7N9&#10;v5f37dxq2rZLy6X/AIVDJJ/xxW6JNz5l5c2Uhd53+ytGpWk08UX/AB9l6f8AZfZnXHZNG+R677A2&#10;Tv7HxELJXbL3Xgt00cbG9lepwdfXQITY8Fvx7T321bptbiLc9tnt5D5SxvGf2OAelW37xtO7xmXa&#10;t0trqIfiikSQftRmHS29oOjHr3v3Xuv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2291" type="#_x0000_t75" alt="logo-color" style="position:absolute;left:540;top:540;width:2160;height:3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77i3CAAAA2gAAAA8AAABkcnMvZG93bnJldi54bWxEj09rAjEUxO+FfofwBG+aVURkaxS3UKjg&#10;xT8tPT43z81q8rJsoq7fvikIPQ4z8xtmvuycFTdqQ+1ZwWiYgSAuva65UnDYfwxmIEJE1mg9k4IH&#10;BVguXl/mmGt/5y3ddrESCcIhRwUmxiaXMpSGHIahb4iTd/Ktw5hkW0nd4j3BnZXjLJtKhzWnBYMN&#10;vRsqL7urU8DfbI+Pn4k5rc9fdlNuCnJFoVS/163eQETq4n/42f7UCsbwdyXd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u+4twgAAANoAAAAPAAAAAAAAAAAAAAAAAJ8C&#10;AABkcnMvZG93bnJldi54bWxQSwUGAAAAAAQABAD3AAAAjgMAAAAA&#10;">
            <v:imagedata r:id="rId1" o:title="logo-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290" type="#_x0000_t202" style="position:absolute;left:533;top:11880;width:216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<v:textbox inset="0,0,0,0">
              <w:txbxContent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www.NCLC.org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266489">
                        <w:rPr>
                          <w:rFonts w:ascii="Franklin Gothic Medium Cond" w:hAnsi="Franklin Gothic Medium Cond" w:cs="Arial"/>
                          <w:i/>
                          <w:color w:val="4C8BC4"/>
                          <w:sz w:val="18"/>
                          <w:szCs w:val="18"/>
                        </w:rPr>
                        <w:t>Boston</w:t>
                      </w:r>
                    </w:smartTag>
                  </w:smartTag>
                  <w:r w:rsidRPr="00266489"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  <w:t xml:space="preserve"> Headquarters: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7 Winthrop Square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Boston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MA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  </w:t>
                    </w:r>
                    <w:smartTag w:uri="urn:schemas-microsoft-com:office:smarttags" w:element="PostalCod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02110-1245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Phone: 617/542-8010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Fax: 617/542-8028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 w:rsidRPr="00266489">
                        <w:rPr>
                          <w:rFonts w:ascii="Franklin Gothic Medium Cond" w:hAnsi="Franklin Gothic Medium Cond" w:cs="Arial"/>
                          <w:i/>
                          <w:color w:val="4C8BC4"/>
                          <w:sz w:val="18"/>
                          <w:szCs w:val="18"/>
                        </w:rPr>
                        <w:t>Washington</w:t>
                      </w:r>
                    </w:smartTag>
                  </w:smartTag>
                  <w:r w:rsidRPr="00266489">
                    <w:rPr>
                      <w:rFonts w:ascii="Franklin Gothic Medium Cond" w:hAnsi="Franklin Gothic Medium Cond" w:cs="Arial"/>
                      <w:i/>
                      <w:color w:val="4C8BC4"/>
                      <w:sz w:val="18"/>
                      <w:szCs w:val="18"/>
                    </w:rPr>
                    <w:t xml:space="preserve"> Office: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1001 Connecticut Ave, NW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Suite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 510</w:t>
                    </w:r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Washington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DC</w:t>
                      </w:r>
                    </w:smartTag>
                    <w:r w:rsidRPr="00266489">
                      <w:rPr>
                        <w:rFonts w:ascii="Franklin Gothic Medium Cond" w:hAnsi="Franklin Gothic Medium Cond" w:cs="Arial"/>
                        <w:color w:val="4C8BC4"/>
                        <w:sz w:val="18"/>
                        <w:szCs w:val="18"/>
                      </w:rPr>
                      <w:t xml:space="preserve">  </w:t>
                    </w:r>
                    <w:smartTag w:uri="urn:schemas-microsoft-com:office:smarttags" w:element="PostalCode">
                      <w:r w:rsidRPr="00266489">
                        <w:rPr>
                          <w:rFonts w:ascii="Franklin Gothic Medium Cond" w:hAnsi="Franklin Gothic Medium Cond" w:cs="Arial"/>
                          <w:color w:val="4C8BC4"/>
                          <w:sz w:val="18"/>
                          <w:szCs w:val="18"/>
                        </w:rPr>
                        <w:t>20036-5528</w:t>
                      </w:r>
                    </w:smartTag>
                  </w:smartTag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Phone: 202/452-6265</w:t>
                  </w:r>
                </w:p>
                <w:p w:rsidR="00266489" w:rsidRPr="00266489" w:rsidRDefault="00266489" w:rsidP="00266489">
                  <w:pPr>
                    <w:spacing w:after="40"/>
                    <w:jc w:val="center"/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</w:pPr>
                  <w:r w:rsidRPr="00266489">
                    <w:rPr>
                      <w:rFonts w:ascii="Franklin Gothic Medium Cond" w:hAnsi="Franklin Gothic Medium Cond" w:cs="Arial"/>
                      <w:color w:val="4C8BC4"/>
                      <w:sz w:val="18"/>
                      <w:szCs w:val="18"/>
                    </w:rPr>
                    <w:t>Fax: 202/463-9462</w:t>
                  </w:r>
                </w:p>
              </w:txbxContent>
            </v:textbox>
          </v:shape>
          <w10:wrap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evenAndOddHeaders/>
  <w:characterSpacingControl w:val="doNotCompress"/>
  <w:hdrShapeDefaults>
    <o:shapedefaults v:ext="edit" spidmax="12293">
      <o:colormru v:ext="edit" colors="#ffc,#ffbf61,#ffe575,#ff6,#fc0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E34"/>
    <w:rsid w:val="000500AF"/>
    <w:rsid w:val="000A332F"/>
    <w:rsid w:val="000B7356"/>
    <w:rsid w:val="000B7D69"/>
    <w:rsid w:val="000D2833"/>
    <w:rsid w:val="000E5966"/>
    <w:rsid w:val="00137E3F"/>
    <w:rsid w:val="001713CE"/>
    <w:rsid w:val="001E4CD2"/>
    <w:rsid w:val="001F0944"/>
    <w:rsid w:val="001F13D0"/>
    <w:rsid w:val="00247727"/>
    <w:rsid w:val="00256B7F"/>
    <w:rsid w:val="0026140F"/>
    <w:rsid w:val="00266489"/>
    <w:rsid w:val="002749BD"/>
    <w:rsid w:val="00296C01"/>
    <w:rsid w:val="002A21D8"/>
    <w:rsid w:val="002B3D37"/>
    <w:rsid w:val="003132F2"/>
    <w:rsid w:val="0035306C"/>
    <w:rsid w:val="003576D5"/>
    <w:rsid w:val="0036051A"/>
    <w:rsid w:val="0036067C"/>
    <w:rsid w:val="00364166"/>
    <w:rsid w:val="0037603F"/>
    <w:rsid w:val="00377BFD"/>
    <w:rsid w:val="0038246C"/>
    <w:rsid w:val="00397EC4"/>
    <w:rsid w:val="003D6D4C"/>
    <w:rsid w:val="00434E34"/>
    <w:rsid w:val="00453C26"/>
    <w:rsid w:val="004A07FD"/>
    <w:rsid w:val="004D3351"/>
    <w:rsid w:val="00514E68"/>
    <w:rsid w:val="00524B01"/>
    <w:rsid w:val="00531EDD"/>
    <w:rsid w:val="005560D7"/>
    <w:rsid w:val="00565C7E"/>
    <w:rsid w:val="00590777"/>
    <w:rsid w:val="005C3854"/>
    <w:rsid w:val="00615A41"/>
    <w:rsid w:val="00625A84"/>
    <w:rsid w:val="0065780F"/>
    <w:rsid w:val="00661A10"/>
    <w:rsid w:val="006F4BDE"/>
    <w:rsid w:val="007642FA"/>
    <w:rsid w:val="00765AA7"/>
    <w:rsid w:val="00776164"/>
    <w:rsid w:val="00782B06"/>
    <w:rsid w:val="007837F5"/>
    <w:rsid w:val="007C43F4"/>
    <w:rsid w:val="007C4A6E"/>
    <w:rsid w:val="007D0A34"/>
    <w:rsid w:val="00834A63"/>
    <w:rsid w:val="00854378"/>
    <w:rsid w:val="0085442E"/>
    <w:rsid w:val="00880527"/>
    <w:rsid w:val="008A53AB"/>
    <w:rsid w:val="008A5C34"/>
    <w:rsid w:val="008D5CE0"/>
    <w:rsid w:val="00907436"/>
    <w:rsid w:val="009624EE"/>
    <w:rsid w:val="00987382"/>
    <w:rsid w:val="009C61E8"/>
    <w:rsid w:val="009D127A"/>
    <w:rsid w:val="009D1565"/>
    <w:rsid w:val="009D3C81"/>
    <w:rsid w:val="009E2E30"/>
    <w:rsid w:val="009E3A73"/>
    <w:rsid w:val="009E6141"/>
    <w:rsid w:val="00A2525D"/>
    <w:rsid w:val="00A42486"/>
    <w:rsid w:val="00A72882"/>
    <w:rsid w:val="00A755F5"/>
    <w:rsid w:val="00A94EA0"/>
    <w:rsid w:val="00AB4463"/>
    <w:rsid w:val="00AC4858"/>
    <w:rsid w:val="00AC79FD"/>
    <w:rsid w:val="00AD69AB"/>
    <w:rsid w:val="00AD7A4E"/>
    <w:rsid w:val="00AE13A6"/>
    <w:rsid w:val="00B07424"/>
    <w:rsid w:val="00B16717"/>
    <w:rsid w:val="00B2311C"/>
    <w:rsid w:val="00B26C86"/>
    <w:rsid w:val="00B332F3"/>
    <w:rsid w:val="00B50D45"/>
    <w:rsid w:val="00B63CC1"/>
    <w:rsid w:val="00B92103"/>
    <w:rsid w:val="00C356CF"/>
    <w:rsid w:val="00C82D85"/>
    <w:rsid w:val="00C95D21"/>
    <w:rsid w:val="00D11C34"/>
    <w:rsid w:val="00D307EA"/>
    <w:rsid w:val="00D47316"/>
    <w:rsid w:val="00D50C1E"/>
    <w:rsid w:val="00D62A95"/>
    <w:rsid w:val="00D65F97"/>
    <w:rsid w:val="00DC7E64"/>
    <w:rsid w:val="00DD07E7"/>
    <w:rsid w:val="00DE4A8C"/>
    <w:rsid w:val="00DF0BDC"/>
    <w:rsid w:val="00DF2B02"/>
    <w:rsid w:val="00E13E3E"/>
    <w:rsid w:val="00E3145C"/>
    <w:rsid w:val="00E34DEB"/>
    <w:rsid w:val="00E44264"/>
    <w:rsid w:val="00EA088A"/>
    <w:rsid w:val="00F17E80"/>
    <w:rsid w:val="00F601E0"/>
    <w:rsid w:val="00F824BE"/>
    <w:rsid w:val="00FA1793"/>
    <w:rsid w:val="00FD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2293">
      <o:colormru v:ext="edit" colors="#ffc,#ffbf61,#ffe575,#ff6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7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E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4E68"/>
    <w:rPr>
      <w:color w:val="0000FF"/>
      <w:u w:val="single"/>
    </w:rPr>
  </w:style>
  <w:style w:type="paragraph" w:styleId="BalloonText">
    <w:name w:val="Balloon Text"/>
    <w:basedOn w:val="Normal"/>
    <w:semiHidden/>
    <w:rsid w:val="00D1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7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E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4E68"/>
    <w:rPr>
      <w:color w:val="0000FF"/>
      <w:u w:val="single"/>
    </w:rPr>
  </w:style>
  <w:style w:type="paragraph" w:styleId="BalloonText">
    <w:name w:val="Balloon Text"/>
    <w:basedOn w:val="Normal"/>
    <w:semiHidden/>
    <w:rsid w:val="00D1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\NCLC\templates\ltrhead_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ltrhead_color</Template>
  <TotalTime>0</TotalTime>
  <Pages>1</Pages>
  <Words>389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Consumer Law Center Inc.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Mustapha</dc:creator>
  <cp:lastModifiedBy>Ellen Forman</cp:lastModifiedBy>
  <cp:revision>2</cp:revision>
  <cp:lastPrinted>2014-06-24T20:59:00Z</cp:lastPrinted>
  <dcterms:created xsi:type="dcterms:W3CDTF">2014-10-31T13:22:00Z</dcterms:created>
  <dcterms:modified xsi:type="dcterms:W3CDTF">2014-10-31T13:22:00Z</dcterms:modified>
</cp:coreProperties>
</file>