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E0" w:rsidRPr="00E108B3" w:rsidRDefault="00213A5A" w:rsidP="001D69A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Consumer Alert: </w:t>
      </w:r>
      <w:r w:rsidR="006E4BE0" w:rsidRPr="00E108B3">
        <w:rPr>
          <w:b/>
          <w:sz w:val="26"/>
          <w:szCs w:val="26"/>
          <w:u w:val="single"/>
        </w:rPr>
        <w:t xml:space="preserve">What You Need to Know </w:t>
      </w:r>
      <w:r w:rsidR="00294BAC" w:rsidRPr="00E108B3">
        <w:rPr>
          <w:b/>
          <w:sz w:val="26"/>
          <w:szCs w:val="26"/>
          <w:u w:val="single"/>
        </w:rPr>
        <w:t>Before</w:t>
      </w:r>
      <w:r w:rsidR="00572AD5" w:rsidRPr="00E108B3">
        <w:rPr>
          <w:b/>
          <w:sz w:val="26"/>
          <w:szCs w:val="26"/>
          <w:u w:val="single"/>
        </w:rPr>
        <w:t xml:space="preserve"> Choosing </w:t>
      </w:r>
      <w:r>
        <w:rPr>
          <w:b/>
          <w:sz w:val="26"/>
          <w:szCs w:val="26"/>
          <w:u w:val="single"/>
        </w:rPr>
        <w:t xml:space="preserve">a </w:t>
      </w:r>
      <w:r w:rsidR="00572AD5" w:rsidRPr="00E108B3">
        <w:rPr>
          <w:b/>
          <w:sz w:val="26"/>
          <w:szCs w:val="26"/>
          <w:u w:val="single"/>
        </w:rPr>
        <w:t xml:space="preserve">Competitive </w:t>
      </w:r>
      <w:r>
        <w:rPr>
          <w:b/>
          <w:sz w:val="26"/>
          <w:szCs w:val="26"/>
          <w:u w:val="single"/>
        </w:rPr>
        <w:t>Electricity Supplier</w:t>
      </w:r>
    </w:p>
    <w:p w:rsidR="001D69A5" w:rsidRPr="001D69A5" w:rsidRDefault="001D69A5" w:rsidP="001D69A5">
      <w:pPr>
        <w:jc w:val="center"/>
        <w:rPr>
          <w:b/>
          <w:sz w:val="28"/>
          <w:szCs w:val="28"/>
          <w:u w:val="single"/>
        </w:rPr>
      </w:pPr>
    </w:p>
    <w:p w:rsidR="009827F5" w:rsidRPr="004B2886" w:rsidRDefault="00572AD5" w:rsidP="00651A92">
      <w:pPr>
        <w:ind w:firstLine="720"/>
        <w:rPr>
          <w:b/>
          <w:i/>
          <w:sz w:val="22"/>
          <w:szCs w:val="22"/>
        </w:rPr>
      </w:pPr>
      <w:r w:rsidRPr="004B2886">
        <w:rPr>
          <w:b/>
          <w:i/>
          <w:sz w:val="22"/>
          <w:szCs w:val="22"/>
        </w:rPr>
        <w:t xml:space="preserve">What </w:t>
      </w:r>
      <w:r w:rsidR="00213A5A" w:rsidRPr="004B2886">
        <w:rPr>
          <w:b/>
          <w:i/>
          <w:sz w:val="22"/>
          <w:szCs w:val="22"/>
        </w:rPr>
        <w:t>are Competitive Suppliers</w:t>
      </w:r>
      <w:r w:rsidR="009827F5" w:rsidRPr="004B2886">
        <w:rPr>
          <w:b/>
          <w:i/>
          <w:sz w:val="22"/>
          <w:szCs w:val="22"/>
        </w:rPr>
        <w:t>?</w:t>
      </w:r>
    </w:p>
    <w:p w:rsidR="008775B4" w:rsidRPr="004B2886" w:rsidRDefault="008775B4" w:rsidP="009827F5">
      <w:pPr>
        <w:rPr>
          <w:sz w:val="22"/>
          <w:szCs w:val="22"/>
        </w:rPr>
      </w:pPr>
      <w:r w:rsidRPr="004B2886">
        <w:rPr>
          <w:sz w:val="22"/>
          <w:szCs w:val="22"/>
        </w:rPr>
        <w:t xml:space="preserve">Before </w:t>
      </w:r>
      <w:r w:rsidR="004B2886" w:rsidRPr="004B2886">
        <w:rPr>
          <w:sz w:val="22"/>
          <w:szCs w:val="22"/>
        </w:rPr>
        <w:t>electricity arrives at</w:t>
      </w:r>
      <w:r w:rsidRPr="004B2886">
        <w:rPr>
          <w:sz w:val="22"/>
          <w:szCs w:val="22"/>
        </w:rPr>
        <w:t xml:space="preserve"> your home, it needs to be </w:t>
      </w:r>
      <w:r w:rsidR="002D091A">
        <w:rPr>
          <w:sz w:val="22"/>
          <w:szCs w:val="22"/>
        </w:rPr>
        <w:t>generated in a power plant</w:t>
      </w:r>
      <w:r w:rsidRPr="004B2886">
        <w:rPr>
          <w:sz w:val="22"/>
          <w:szCs w:val="22"/>
        </w:rPr>
        <w:t xml:space="preserve"> and </w:t>
      </w:r>
      <w:r w:rsidR="002D091A">
        <w:rPr>
          <w:sz w:val="22"/>
          <w:szCs w:val="22"/>
        </w:rPr>
        <w:t>delivered</w:t>
      </w:r>
      <w:r w:rsidRPr="004B2886">
        <w:rPr>
          <w:sz w:val="22"/>
          <w:szCs w:val="22"/>
        </w:rPr>
        <w:t xml:space="preserve"> to you. </w:t>
      </w:r>
      <w:r w:rsidR="00BD448C">
        <w:rPr>
          <w:sz w:val="22"/>
          <w:szCs w:val="22"/>
        </w:rPr>
        <w:t xml:space="preserve">Only a few </w:t>
      </w:r>
      <w:r w:rsidR="002D091A">
        <w:rPr>
          <w:sz w:val="22"/>
          <w:szCs w:val="22"/>
        </w:rPr>
        <w:t xml:space="preserve">distribution utilities, such as NSTAR, </w:t>
      </w:r>
      <w:r w:rsidR="00BD448C">
        <w:rPr>
          <w:sz w:val="22"/>
          <w:szCs w:val="22"/>
        </w:rPr>
        <w:t>National Grid,</w:t>
      </w:r>
      <w:r w:rsidR="002D091A">
        <w:rPr>
          <w:sz w:val="22"/>
          <w:szCs w:val="22"/>
        </w:rPr>
        <w:t xml:space="preserve"> and</w:t>
      </w:r>
      <w:r w:rsidR="00BD448C">
        <w:rPr>
          <w:sz w:val="22"/>
          <w:szCs w:val="22"/>
        </w:rPr>
        <w:t xml:space="preserve"> </w:t>
      </w:r>
      <w:r w:rsidR="002D091A">
        <w:rPr>
          <w:sz w:val="22"/>
          <w:szCs w:val="22"/>
        </w:rPr>
        <w:t xml:space="preserve">Western Mass. Electric Company </w:t>
      </w:r>
      <w:r w:rsidR="00BD448C">
        <w:rPr>
          <w:sz w:val="22"/>
          <w:szCs w:val="22"/>
        </w:rPr>
        <w:t xml:space="preserve">are allowed to transmit electricity in Massachusetts. But since 1998, </w:t>
      </w:r>
      <w:r w:rsidR="004B2886" w:rsidRPr="004B2886">
        <w:rPr>
          <w:sz w:val="22"/>
          <w:szCs w:val="22"/>
        </w:rPr>
        <w:t xml:space="preserve">Massachusetts has allowed other companies to </w:t>
      </w:r>
      <w:r w:rsidR="002D091A">
        <w:rPr>
          <w:sz w:val="22"/>
          <w:szCs w:val="22"/>
        </w:rPr>
        <w:t>generate</w:t>
      </w:r>
      <w:r w:rsidR="004B2886" w:rsidRPr="004B2886">
        <w:rPr>
          <w:sz w:val="22"/>
          <w:szCs w:val="22"/>
        </w:rPr>
        <w:t xml:space="preserve"> and sell you electricity—</w:t>
      </w:r>
      <w:r w:rsidR="00660A01">
        <w:rPr>
          <w:sz w:val="22"/>
          <w:szCs w:val="22"/>
        </w:rPr>
        <w:t>these</w:t>
      </w:r>
      <w:r w:rsidR="004B2886" w:rsidRPr="004B2886">
        <w:rPr>
          <w:sz w:val="22"/>
          <w:szCs w:val="22"/>
        </w:rPr>
        <w:t xml:space="preserve"> companies are called competitive suppliers. Competitive suppliers </w:t>
      </w:r>
      <w:r w:rsidR="002D091A">
        <w:rPr>
          <w:sz w:val="22"/>
          <w:szCs w:val="22"/>
        </w:rPr>
        <w:t>generate</w:t>
      </w:r>
      <w:r w:rsidR="004B2886" w:rsidRPr="004B2886">
        <w:rPr>
          <w:sz w:val="22"/>
          <w:szCs w:val="22"/>
        </w:rPr>
        <w:t xml:space="preserve"> and sell electricity to you, which your </w:t>
      </w:r>
      <w:r w:rsidR="00660A01">
        <w:rPr>
          <w:sz w:val="22"/>
          <w:szCs w:val="22"/>
        </w:rPr>
        <w:t xml:space="preserve">local </w:t>
      </w:r>
      <w:r w:rsidR="00741241">
        <w:rPr>
          <w:sz w:val="22"/>
          <w:szCs w:val="22"/>
        </w:rPr>
        <w:t xml:space="preserve">distribution </w:t>
      </w:r>
      <w:r w:rsidR="004B2886" w:rsidRPr="004B2886">
        <w:rPr>
          <w:sz w:val="22"/>
          <w:szCs w:val="22"/>
        </w:rPr>
        <w:t xml:space="preserve">utility then </w:t>
      </w:r>
      <w:r w:rsidR="002D091A">
        <w:rPr>
          <w:sz w:val="22"/>
          <w:szCs w:val="22"/>
        </w:rPr>
        <w:t>delivers</w:t>
      </w:r>
      <w:r w:rsidR="004B2886" w:rsidRPr="004B2886">
        <w:rPr>
          <w:sz w:val="22"/>
          <w:szCs w:val="22"/>
        </w:rPr>
        <w:t xml:space="preserve"> to your home.   </w:t>
      </w:r>
      <w:r w:rsidRPr="004B2886">
        <w:rPr>
          <w:sz w:val="22"/>
          <w:szCs w:val="22"/>
        </w:rPr>
        <w:t xml:space="preserve"> </w:t>
      </w:r>
    </w:p>
    <w:p w:rsidR="00651A92" w:rsidRPr="004B2886" w:rsidRDefault="00651A92" w:rsidP="00C97F0A">
      <w:pPr>
        <w:rPr>
          <w:b/>
          <w:i/>
          <w:sz w:val="22"/>
          <w:szCs w:val="22"/>
        </w:rPr>
      </w:pPr>
    </w:p>
    <w:p w:rsidR="00C97F0A" w:rsidRPr="004B2886" w:rsidRDefault="00C97F0A" w:rsidP="00651A92">
      <w:pPr>
        <w:ind w:left="720"/>
        <w:rPr>
          <w:b/>
          <w:i/>
          <w:sz w:val="22"/>
          <w:szCs w:val="22"/>
        </w:rPr>
      </w:pPr>
      <w:r w:rsidRPr="004B2886">
        <w:rPr>
          <w:b/>
          <w:i/>
          <w:sz w:val="22"/>
          <w:szCs w:val="22"/>
        </w:rPr>
        <w:t>Will I Ever be Forced to Purchase Electricity from a Competitive Supplier?</w:t>
      </w:r>
    </w:p>
    <w:p w:rsidR="00C97F0A" w:rsidRPr="004B2886" w:rsidRDefault="00C97F0A" w:rsidP="00651A92">
      <w:pPr>
        <w:rPr>
          <w:sz w:val="22"/>
          <w:szCs w:val="22"/>
        </w:rPr>
      </w:pPr>
      <w:r w:rsidRPr="004B2886">
        <w:rPr>
          <w:i/>
          <w:sz w:val="22"/>
          <w:szCs w:val="22"/>
          <w:u w:val="single"/>
        </w:rPr>
        <w:t>No</w:t>
      </w:r>
      <w:r w:rsidRPr="004B2886">
        <w:rPr>
          <w:i/>
          <w:sz w:val="22"/>
          <w:szCs w:val="22"/>
        </w:rPr>
        <w:t>!</w:t>
      </w:r>
      <w:r w:rsidRPr="004B2886">
        <w:rPr>
          <w:sz w:val="22"/>
          <w:szCs w:val="22"/>
        </w:rPr>
        <w:t xml:space="preserve"> You always have the option of receiving basic service from your local</w:t>
      </w:r>
      <w:r w:rsidR="00741241">
        <w:rPr>
          <w:sz w:val="22"/>
          <w:szCs w:val="22"/>
        </w:rPr>
        <w:t xml:space="preserve"> distribution</w:t>
      </w:r>
      <w:r w:rsidRPr="004B2886">
        <w:rPr>
          <w:sz w:val="22"/>
          <w:szCs w:val="22"/>
        </w:rPr>
        <w:t xml:space="preserve"> utility. Sometimes salespeople for competitive suppliers will try to pressure</w:t>
      </w:r>
      <w:r w:rsidR="004B2886">
        <w:rPr>
          <w:sz w:val="22"/>
          <w:szCs w:val="22"/>
        </w:rPr>
        <w:t xml:space="preserve"> you into buying their product </w:t>
      </w:r>
      <w:r w:rsidRPr="004B2886">
        <w:rPr>
          <w:sz w:val="22"/>
          <w:szCs w:val="22"/>
        </w:rPr>
        <w:t xml:space="preserve">by telling you that your </w:t>
      </w:r>
      <w:r w:rsidR="00741241">
        <w:rPr>
          <w:sz w:val="22"/>
          <w:szCs w:val="22"/>
        </w:rPr>
        <w:t xml:space="preserve">local distribution </w:t>
      </w:r>
      <w:r w:rsidRPr="004B2886">
        <w:rPr>
          <w:sz w:val="22"/>
          <w:szCs w:val="22"/>
        </w:rPr>
        <w:t>utility will no longer serve you. Sometimes salespe</w:t>
      </w:r>
      <w:r w:rsidR="004B2886">
        <w:rPr>
          <w:sz w:val="22"/>
          <w:szCs w:val="22"/>
        </w:rPr>
        <w:t>ople will pretend to represent</w:t>
      </w:r>
      <w:r w:rsidRPr="004B2886">
        <w:rPr>
          <w:sz w:val="22"/>
          <w:szCs w:val="22"/>
        </w:rPr>
        <w:t xml:space="preserve"> your local</w:t>
      </w:r>
      <w:r w:rsidR="00741241">
        <w:rPr>
          <w:sz w:val="22"/>
          <w:szCs w:val="22"/>
        </w:rPr>
        <w:t xml:space="preserve"> distribution</w:t>
      </w:r>
      <w:r w:rsidRPr="004B2886">
        <w:rPr>
          <w:sz w:val="22"/>
          <w:szCs w:val="22"/>
        </w:rPr>
        <w:t xml:space="preserve"> utility in order to trick you into </w:t>
      </w:r>
      <w:r w:rsidR="004B2886">
        <w:rPr>
          <w:sz w:val="22"/>
          <w:szCs w:val="22"/>
        </w:rPr>
        <w:t>thinking</w:t>
      </w:r>
      <w:r w:rsidRPr="004B2886">
        <w:rPr>
          <w:sz w:val="22"/>
          <w:szCs w:val="22"/>
        </w:rPr>
        <w:t xml:space="preserve"> that you </w:t>
      </w:r>
      <w:r w:rsidR="004B2886">
        <w:rPr>
          <w:sz w:val="22"/>
          <w:szCs w:val="22"/>
        </w:rPr>
        <w:t>need</w:t>
      </w:r>
      <w:r w:rsidRPr="004B2886">
        <w:rPr>
          <w:sz w:val="22"/>
          <w:szCs w:val="22"/>
        </w:rPr>
        <w:t xml:space="preserve"> to switch services. </w:t>
      </w:r>
      <w:r w:rsidRPr="004B2886">
        <w:rPr>
          <w:i/>
          <w:sz w:val="22"/>
          <w:szCs w:val="22"/>
          <w:u w:val="single"/>
        </w:rPr>
        <w:t xml:space="preserve">Call your </w:t>
      </w:r>
      <w:r w:rsidR="00741241">
        <w:rPr>
          <w:i/>
          <w:sz w:val="22"/>
          <w:szCs w:val="22"/>
          <w:u w:val="single"/>
        </w:rPr>
        <w:t xml:space="preserve">local distribution </w:t>
      </w:r>
      <w:r w:rsidRPr="004B2886">
        <w:rPr>
          <w:i/>
          <w:sz w:val="22"/>
          <w:szCs w:val="22"/>
          <w:u w:val="single"/>
        </w:rPr>
        <w:t>utility</w:t>
      </w:r>
      <w:r w:rsidR="00651A92" w:rsidRPr="004B2886">
        <w:rPr>
          <w:i/>
          <w:sz w:val="22"/>
          <w:szCs w:val="22"/>
          <w:u w:val="single"/>
        </w:rPr>
        <w:t xml:space="preserve"> or a consumer advocate</w:t>
      </w:r>
      <w:r w:rsidRPr="004B2886">
        <w:rPr>
          <w:sz w:val="22"/>
          <w:szCs w:val="22"/>
        </w:rPr>
        <w:t xml:space="preserve"> if you have been told that y</w:t>
      </w:r>
      <w:r w:rsidR="00E108B3" w:rsidRPr="004B2886">
        <w:rPr>
          <w:sz w:val="22"/>
          <w:szCs w:val="22"/>
        </w:rPr>
        <w:t>ou need to switch your service!</w:t>
      </w:r>
    </w:p>
    <w:p w:rsidR="00C97F0A" w:rsidRPr="004B2886" w:rsidRDefault="00C97F0A" w:rsidP="009827F5">
      <w:pPr>
        <w:rPr>
          <w:b/>
          <w:i/>
          <w:sz w:val="22"/>
          <w:szCs w:val="22"/>
        </w:rPr>
      </w:pPr>
    </w:p>
    <w:p w:rsidR="002E6B6C" w:rsidRPr="004B2886" w:rsidRDefault="002E6B6C" w:rsidP="00651A92">
      <w:pPr>
        <w:ind w:firstLine="720"/>
        <w:rPr>
          <w:b/>
          <w:i/>
          <w:sz w:val="22"/>
          <w:szCs w:val="22"/>
        </w:rPr>
      </w:pPr>
      <w:r w:rsidRPr="004B2886">
        <w:rPr>
          <w:b/>
          <w:i/>
          <w:sz w:val="22"/>
          <w:szCs w:val="22"/>
        </w:rPr>
        <w:t>Will a Competitive Supplier Save Me Money?</w:t>
      </w:r>
    </w:p>
    <w:p w:rsidR="002E6B6C" w:rsidRPr="004B2886" w:rsidRDefault="002E6B6C" w:rsidP="00651A92">
      <w:pPr>
        <w:rPr>
          <w:sz w:val="22"/>
          <w:szCs w:val="22"/>
        </w:rPr>
      </w:pPr>
      <w:r w:rsidRPr="004B2886">
        <w:rPr>
          <w:sz w:val="22"/>
          <w:szCs w:val="22"/>
        </w:rPr>
        <w:t>It is possible to sav</w:t>
      </w:r>
      <w:r w:rsidR="00C97F0A" w:rsidRPr="004B2886">
        <w:rPr>
          <w:sz w:val="22"/>
          <w:szCs w:val="22"/>
        </w:rPr>
        <w:t>e some money by purchasing electricit</w:t>
      </w:r>
      <w:r w:rsidRPr="004B2886">
        <w:rPr>
          <w:sz w:val="22"/>
          <w:szCs w:val="22"/>
        </w:rPr>
        <w:t xml:space="preserve">y from a competitive supplier. However, </w:t>
      </w:r>
      <w:r w:rsidR="004B2886">
        <w:rPr>
          <w:sz w:val="22"/>
          <w:szCs w:val="22"/>
        </w:rPr>
        <w:t>there are risks</w:t>
      </w:r>
      <w:r w:rsidR="00C97F0A" w:rsidRPr="004B2886">
        <w:rPr>
          <w:sz w:val="22"/>
          <w:szCs w:val="22"/>
        </w:rPr>
        <w:t xml:space="preserve"> if you choose competitive supply…</w:t>
      </w:r>
    </w:p>
    <w:p w:rsidR="009827F5" w:rsidRPr="004B2886" w:rsidRDefault="009827F5">
      <w:pPr>
        <w:rPr>
          <w:i/>
          <w:sz w:val="22"/>
          <w:szCs w:val="22"/>
        </w:rPr>
      </w:pPr>
    </w:p>
    <w:p w:rsidR="009827F5" w:rsidRPr="004B2886" w:rsidRDefault="009827F5" w:rsidP="00651A92">
      <w:pPr>
        <w:ind w:left="720"/>
        <w:rPr>
          <w:b/>
          <w:i/>
          <w:sz w:val="22"/>
          <w:szCs w:val="22"/>
        </w:rPr>
      </w:pPr>
      <w:r w:rsidRPr="004B2886">
        <w:rPr>
          <w:b/>
          <w:i/>
          <w:sz w:val="22"/>
          <w:szCs w:val="22"/>
        </w:rPr>
        <w:t>What Problems Might I Have</w:t>
      </w:r>
      <w:r w:rsidR="00C97F0A" w:rsidRPr="004B2886">
        <w:rPr>
          <w:b/>
          <w:i/>
          <w:sz w:val="22"/>
          <w:szCs w:val="22"/>
        </w:rPr>
        <w:t xml:space="preserve"> I</w:t>
      </w:r>
      <w:r w:rsidRPr="004B2886">
        <w:rPr>
          <w:b/>
          <w:i/>
          <w:sz w:val="22"/>
          <w:szCs w:val="22"/>
        </w:rPr>
        <w:t>f I Choose a Competitive Supplier?</w:t>
      </w:r>
    </w:p>
    <w:p w:rsidR="00C97F0A" w:rsidRPr="004B2886" w:rsidRDefault="002E6B6C" w:rsidP="00651A92">
      <w:pPr>
        <w:rPr>
          <w:sz w:val="22"/>
          <w:szCs w:val="22"/>
        </w:rPr>
      </w:pPr>
      <w:r w:rsidRPr="004B2886">
        <w:rPr>
          <w:sz w:val="22"/>
          <w:szCs w:val="22"/>
        </w:rPr>
        <w:t>Many customers who ch</w:t>
      </w:r>
      <w:r w:rsidR="00E108B3" w:rsidRPr="004B2886">
        <w:rPr>
          <w:sz w:val="22"/>
          <w:szCs w:val="22"/>
        </w:rPr>
        <w:t>o</w:t>
      </w:r>
      <w:r w:rsidRPr="004B2886">
        <w:rPr>
          <w:sz w:val="22"/>
          <w:szCs w:val="22"/>
        </w:rPr>
        <w:t>ose compe</w:t>
      </w:r>
      <w:r w:rsidR="00E108B3" w:rsidRPr="004B2886">
        <w:rPr>
          <w:sz w:val="22"/>
          <w:szCs w:val="22"/>
        </w:rPr>
        <w:t>titive supply</w:t>
      </w:r>
      <w:r w:rsidRPr="004B2886">
        <w:rPr>
          <w:sz w:val="22"/>
          <w:szCs w:val="22"/>
        </w:rPr>
        <w:t xml:space="preserve"> run into problems, including:</w:t>
      </w:r>
    </w:p>
    <w:p w:rsidR="00C97F0A" w:rsidRPr="004B2886" w:rsidRDefault="00C97F0A" w:rsidP="00C97F0A">
      <w:pPr>
        <w:ind w:firstLine="720"/>
        <w:rPr>
          <w:sz w:val="22"/>
          <w:szCs w:val="22"/>
        </w:rPr>
      </w:pPr>
      <w:r w:rsidRPr="004B2886">
        <w:rPr>
          <w:sz w:val="22"/>
          <w:szCs w:val="22"/>
        </w:rPr>
        <w:t xml:space="preserve">∙ </w:t>
      </w:r>
      <w:r w:rsidRPr="004B2886">
        <w:rPr>
          <w:i/>
          <w:sz w:val="22"/>
          <w:szCs w:val="22"/>
          <w:u w:val="single"/>
        </w:rPr>
        <w:t>Dramatically higher costs</w:t>
      </w:r>
    </w:p>
    <w:p w:rsidR="00C97F0A" w:rsidRPr="004B2886" w:rsidRDefault="00C97F0A" w:rsidP="00C97F0A">
      <w:pPr>
        <w:ind w:left="720"/>
        <w:rPr>
          <w:sz w:val="22"/>
          <w:szCs w:val="22"/>
        </w:rPr>
      </w:pPr>
      <w:r w:rsidRPr="004B2886">
        <w:rPr>
          <w:sz w:val="22"/>
          <w:szCs w:val="22"/>
        </w:rPr>
        <w:t xml:space="preserve">∙ </w:t>
      </w:r>
      <w:r w:rsidRPr="004B2886">
        <w:rPr>
          <w:i/>
          <w:sz w:val="22"/>
          <w:szCs w:val="22"/>
          <w:u w:val="single"/>
        </w:rPr>
        <w:t>Large fees</w:t>
      </w:r>
      <w:r w:rsidR="00651A92" w:rsidRPr="004B2886">
        <w:rPr>
          <w:sz w:val="22"/>
          <w:szCs w:val="22"/>
        </w:rPr>
        <w:t xml:space="preserve"> (</w:t>
      </w:r>
      <w:r w:rsidRPr="004B2886">
        <w:rPr>
          <w:sz w:val="22"/>
          <w:szCs w:val="22"/>
        </w:rPr>
        <w:t>some competitive suppliers charge fees for cancellation,</w:t>
      </w:r>
      <w:r w:rsidR="00E108B3" w:rsidRPr="004B2886">
        <w:rPr>
          <w:sz w:val="22"/>
          <w:szCs w:val="22"/>
        </w:rPr>
        <w:t xml:space="preserve"> payment processing</w:t>
      </w:r>
      <w:r w:rsidRPr="004B2886">
        <w:rPr>
          <w:sz w:val="22"/>
          <w:szCs w:val="22"/>
        </w:rPr>
        <w:t>, la</w:t>
      </w:r>
      <w:r w:rsidR="00E108B3" w:rsidRPr="004B2886">
        <w:rPr>
          <w:sz w:val="22"/>
          <w:szCs w:val="22"/>
        </w:rPr>
        <w:t>te payment</w:t>
      </w:r>
      <w:r w:rsidR="008F66F1" w:rsidRPr="004B2886">
        <w:rPr>
          <w:sz w:val="22"/>
          <w:szCs w:val="22"/>
        </w:rPr>
        <w:t>,</w:t>
      </w:r>
      <w:r w:rsidRPr="004B2886">
        <w:rPr>
          <w:sz w:val="22"/>
          <w:szCs w:val="22"/>
        </w:rPr>
        <w:t xml:space="preserve"> etc.</w:t>
      </w:r>
      <w:r w:rsidR="00651A92" w:rsidRPr="004B2886">
        <w:rPr>
          <w:sz w:val="22"/>
          <w:szCs w:val="22"/>
        </w:rPr>
        <w:t>)</w:t>
      </w:r>
      <w:r w:rsidRPr="004B2886">
        <w:rPr>
          <w:sz w:val="22"/>
          <w:szCs w:val="22"/>
        </w:rPr>
        <w:t xml:space="preserve">   </w:t>
      </w:r>
    </w:p>
    <w:p w:rsidR="00C97F0A" w:rsidRPr="004B2886" w:rsidRDefault="00C97F0A" w:rsidP="00C97F0A">
      <w:pPr>
        <w:ind w:firstLine="720"/>
        <w:rPr>
          <w:sz w:val="22"/>
          <w:szCs w:val="22"/>
        </w:rPr>
      </w:pPr>
      <w:r w:rsidRPr="004B2886">
        <w:rPr>
          <w:sz w:val="22"/>
          <w:szCs w:val="22"/>
        </w:rPr>
        <w:t xml:space="preserve">∙ </w:t>
      </w:r>
      <w:r w:rsidRPr="004B2886">
        <w:rPr>
          <w:i/>
          <w:sz w:val="22"/>
          <w:szCs w:val="22"/>
          <w:u w:val="single"/>
        </w:rPr>
        <w:t>P</w:t>
      </w:r>
      <w:r w:rsidR="008F66F1" w:rsidRPr="004B2886">
        <w:rPr>
          <w:i/>
          <w:sz w:val="22"/>
          <w:szCs w:val="22"/>
          <w:u w:val="single"/>
        </w:rPr>
        <w:t>oor</w:t>
      </w:r>
      <w:r w:rsidRPr="004B2886">
        <w:rPr>
          <w:i/>
          <w:sz w:val="22"/>
          <w:szCs w:val="22"/>
          <w:u w:val="single"/>
        </w:rPr>
        <w:t xml:space="preserve"> customer service</w:t>
      </w:r>
      <w:r w:rsidRPr="004B2886">
        <w:rPr>
          <w:sz w:val="22"/>
          <w:szCs w:val="22"/>
        </w:rPr>
        <w:t xml:space="preserve"> </w:t>
      </w:r>
    </w:p>
    <w:p w:rsidR="00651A92" w:rsidRPr="004B2886" w:rsidRDefault="00651A92" w:rsidP="00651A92">
      <w:pPr>
        <w:ind w:left="720"/>
        <w:rPr>
          <w:sz w:val="22"/>
          <w:szCs w:val="22"/>
        </w:rPr>
      </w:pPr>
      <w:r w:rsidRPr="004B2886">
        <w:rPr>
          <w:sz w:val="22"/>
          <w:szCs w:val="22"/>
        </w:rPr>
        <w:t xml:space="preserve">∙ </w:t>
      </w:r>
      <w:r w:rsidRPr="004B2886">
        <w:rPr>
          <w:i/>
          <w:sz w:val="22"/>
          <w:szCs w:val="22"/>
          <w:u w:val="single"/>
        </w:rPr>
        <w:t>Slamming</w:t>
      </w:r>
      <w:r w:rsidRPr="004B2886">
        <w:rPr>
          <w:sz w:val="22"/>
          <w:szCs w:val="22"/>
        </w:rPr>
        <w:t xml:space="preserve"> (the illegal practice of switching your service to another </w:t>
      </w:r>
      <w:r w:rsidR="002D091A">
        <w:rPr>
          <w:sz w:val="22"/>
          <w:szCs w:val="22"/>
        </w:rPr>
        <w:t xml:space="preserve">competitive </w:t>
      </w:r>
      <w:r w:rsidRPr="004B2886">
        <w:rPr>
          <w:sz w:val="22"/>
          <w:szCs w:val="22"/>
        </w:rPr>
        <w:t>supplier without your permission)</w:t>
      </w:r>
    </w:p>
    <w:p w:rsidR="002E6B6C" w:rsidRPr="004B2886" w:rsidRDefault="002E6B6C">
      <w:pPr>
        <w:rPr>
          <w:sz w:val="22"/>
          <w:szCs w:val="22"/>
        </w:rPr>
      </w:pPr>
    </w:p>
    <w:p w:rsidR="009827F5" w:rsidRPr="004B2886" w:rsidRDefault="009827F5" w:rsidP="008F66F1">
      <w:pPr>
        <w:ind w:left="720"/>
        <w:rPr>
          <w:b/>
          <w:i/>
          <w:sz w:val="22"/>
          <w:szCs w:val="22"/>
        </w:rPr>
      </w:pPr>
      <w:r w:rsidRPr="004B2886">
        <w:rPr>
          <w:b/>
          <w:i/>
          <w:sz w:val="22"/>
          <w:szCs w:val="22"/>
        </w:rPr>
        <w:t>What Questions Should I Ask Before Choosing a Competitive Supplier?</w:t>
      </w:r>
    </w:p>
    <w:p w:rsidR="009827F5" w:rsidRPr="004B2886" w:rsidRDefault="008F66F1" w:rsidP="008F66F1">
      <w:pPr>
        <w:rPr>
          <w:sz w:val="22"/>
          <w:szCs w:val="22"/>
        </w:rPr>
      </w:pPr>
      <w:r w:rsidRPr="004B2886">
        <w:rPr>
          <w:sz w:val="22"/>
          <w:szCs w:val="22"/>
        </w:rPr>
        <w:t xml:space="preserve">The Massachusetts Department of Public Utilities requires competitive suppliers to provide you with certain information. </w:t>
      </w:r>
      <w:r w:rsidR="00294BAC" w:rsidRPr="004B2886">
        <w:rPr>
          <w:sz w:val="22"/>
          <w:szCs w:val="22"/>
        </w:rPr>
        <w:t xml:space="preserve">Before choosing to purchase </w:t>
      </w:r>
      <w:r w:rsidR="00C25BBD" w:rsidRPr="004B2886">
        <w:rPr>
          <w:sz w:val="22"/>
          <w:szCs w:val="22"/>
        </w:rPr>
        <w:t>electricity</w:t>
      </w:r>
      <w:r w:rsidR="00294BAC" w:rsidRPr="004B2886">
        <w:rPr>
          <w:sz w:val="22"/>
          <w:szCs w:val="22"/>
        </w:rPr>
        <w:t xml:space="preserve"> from a competitive suppli</w:t>
      </w:r>
      <w:r w:rsidR="006E4BE0" w:rsidRPr="004B2886">
        <w:rPr>
          <w:sz w:val="22"/>
          <w:szCs w:val="22"/>
        </w:rPr>
        <w:t>er, it is important to ask</w:t>
      </w:r>
      <w:r w:rsidR="00294BAC" w:rsidRPr="004B2886">
        <w:rPr>
          <w:sz w:val="22"/>
          <w:szCs w:val="22"/>
        </w:rPr>
        <w:t xml:space="preserve"> questions</w:t>
      </w:r>
      <w:r w:rsidRPr="004B2886">
        <w:rPr>
          <w:sz w:val="22"/>
          <w:szCs w:val="22"/>
        </w:rPr>
        <w:t>, including</w:t>
      </w:r>
      <w:r w:rsidR="00294BAC" w:rsidRPr="004B2886">
        <w:rPr>
          <w:sz w:val="22"/>
          <w:szCs w:val="22"/>
        </w:rPr>
        <w:t>:</w:t>
      </w:r>
    </w:p>
    <w:p w:rsidR="00660A01" w:rsidRDefault="00294BAC" w:rsidP="00660A01">
      <w:pPr>
        <w:ind w:firstLine="720"/>
        <w:rPr>
          <w:sz w:val="22"/>
          <w:szCs w:val="22"/>
        </w:rPr>
      </w:pPr>
      <w:r w:rsidRPr="004B2886">
        <w:rPr>
          <w:sz w:val="22"/>
          <w:szCs w:val="22"/>
        </w:rPr>
        <w:t>∙</w:t>
      </w:r>
      <w:r w:rsidR="008F66F1" w:rsidRPr="004B2886">
        <w:rPr>
          <w:sz w:val="22"/>
          <w:szCs w:val="22"/>
        </w:rPr>
        <w:t xml:space="preserve"> What will I pay per kilowatt hour (kWh)?</w:t>
      </w:r>
      <w:r w:rsidR="00660A01">
        <w:rPr>
          <w:sz w:val="22"/>
          <w:szCs w:val="22"/>
        </w:rPr>
        <w:t xml:space="preserve"> </w:t>
      </w:r>
    </w:p>
    <w:p w:rsidR="008F66F1" w:rsidRDefault="00660A01" w:rsidP="00660A01">
      <w:pPr>
        <w:ind w:left="720"/>
        <w:rPr>
          <w:sz w:val="22"/>
          <w:szCs w:val="22"/>
        </w:rPr>
      </w:pPr>
      <w:bookmarkStart w:id="0" w:name="_GoBack"/>
      <w:bookmarkEnd w:id="0"/>
      <w:r w:rsidRPr="004B2886">
        <w:rPr>
          <w:sz w:val="22"/>
          <w:szCs w:val="22"/>
        </w:rPr>
        <w:t>∙</w:t>
      </w:r>
      <w:r>
        <w:rPr>
          <w:sz w:val="22"/>
          <w:szCs w:val="22"/>
        </w:rPr>
        <w:t xml:space="preserve"> Will my rate ever change?</w:t>
      </w:r>
      <w:r w:rsidR="002D091A">
        <w:rPr>
          <w:sz w:val="22"/>
          <w:szCs w:val="22"/>
        </w:rPr>
        <w:t xml:space="preserve"> If so, how often will it change?</w:t>
      </w:r>
    </w:p>
    <w:p w:rsidR="00660A01" w:rsidRPr="004B2886" w:rsidRDefault="00660A01" w:rsidP="00660A01">
      <w:pPr>
        <w:ind w:left="720"/>
        <w:rPr>
          <w:sz w:val="22"/>
          <w:szCs w:val="22"/>
        </w:rPr>
      </w:pPr>
      <w:r w:rsidRPr="004B2886">
        <w:rPr>
          <w:sz w:val="22"/>
          <w:szCs w:val="22"/>
        </w:rPr>
        <w:t>∙</w:t>
      </w:r>
      <w:r w:rsidR="00FC2999">
        <w:rPr>
          <w:sz w:val="22"/>
          <w:szCs w:val="22"/>
        </w:rPr>
        <w:t xml:space="preserve"> What</w:t>
      </w:r>
      <w:r>
        <w:rPr>
          <w:sz w:val="22"/>
          <w:szCs w:val="22"/>
        </w:rPr>
        <w:t xml:space="preserve"> charges will show up on my bill?</w:t>
      </w:r>
    </w:p>
    <w:p w:rsidR="008F66F1" w:rsidRDefault="008F66F1" w:rsidP="008F66F1">
      <w:pPr>
        <w:ind w:left="720"/>
        <w:rPr>
          <w:sz w:val="22"/>
          <w:szCs w:val="22"/>
        </w:rPr>
      </w:pPr>
      <w:r w:rsidRPr="004B2886">
        <w:rPr>
          <w:sz w:val="22"/>
          <w:szCs w:val="22"/>
        </w:rPr>
        <w:t>∙ Are there fees for ca</w:t>
      </w:r>
      <w:r w:rsidR="002D091A">
        <w:rPr>
          <w:sz w:val="22"/>
          <w:szCs w:val="22"/>
        </w:rPr>
        <w:t xml:space="preserve">ncellation? Payment processing? </w:t>
      </w:r>
      <w:r w:rsidRPr="004B2886">
        <w:rPr>
          <w:sz w:val="22"/>
          <w:szCs w:val="22"/>
        </w:rPr>
        <w:t>Late payment?</w:t>
      </w:r>
    </w:p>
    <w:p w:rsidR="004D3351" w:rsidRPr="004B2886" w:rsidRDefault="00E108B3">
      <w:pPr>
        <w:rPr>
          <w:sz w:val="22"/>
          <w:szCs w:val="22"/>
        </w:rPr>
      </w:pPr>
      <w:r w:rsidRPr="004B2886">
        <w:rPr>
          <w:sz w:val="22"/>
          <w:szCs w:val="22"/>
        </w:rPr>
        <w:t>These are just some</w:t>
      </w:r>
      <w:r w:rsidR="008F66F1" w:rsidRPr="004B2886">
        <w:rPr>
          <w:sz w:val="22"/>
          <w:szCs w:val="22"/>
        </w:rPr>
        <w:t xml:space="preserve"> questions that </w:t>
      </w:r>
      <w:r w:rsidRPr="004B2886">
        <w:rPr>
          <w:sz w:val="22"/>
          <w:szCs w:val="22"/>
        </w:rPr>
        <w:t>will help you decide whether</w:t>
      </w:r>
      <w:r w:rsidR="008F66F1" w:rsidRPr="004B2886">
        <w:rPr>
          <w:sz w:val="22"/>
          <w:szCs w:val="22"/>
        </w:rPr>
        <w:t xml:space="preserve"> choosing competitive supply is right for you. But keep in mind that salespeople may not </w:t>
      </w:r>
      <w:r w:rsidRPr="004B2886">
        <w:rPr>
          <w:sz w:val="22"/>
          <w:szCs w:val="22"/>
        </w:rPr>
        <w:t xml:space="preserve">always </w:t>
      </w:r>
      <w:r w:rsidR="008F66F1" w:rsidRPr="004B2886">
        <w:rPr>
          <w:sz w:val="22"/>
          <w:szCs w:val="22"/>
        </w:rPr>
        <w:t xml:space="preserve">provide you with accurate information. </w:t>
      </w:r>
      <w:r w:rsidR="008F66F1" w:rsidRPr="004B2886">
        <w:rPr>
          <w:i/>
          <w:sz w:val="22"/>
          <w:szCs w:val="22"/>
          <w:u w:val="single"/>
        </w:rPr>
        <w:t>Look at the contract or talk to a consumer advocate</w:t>
      </w:r>
      <w:r w:rsidR="008F66F1" w:rsidRPr="004B2886">
        <w:rPr>
          <w:sz w:val="22"/>
          <w:szCs w:val="22"/>
        </w:rPr>
        <w:t xml:space="preserve"> before </w:t>
      </w:r>
      <w:r w:rsidRPr="004B2886">
        <w:rPr>
          <w:sz w:val="22"/>
          <w:szCs w:val="22"/>
        </w:rPr>
        <w:t>choosing to purchase competitive supply</w:t>
      </w:r>
      <w:r w:rsidR="008F66F1" w:rsidRPr="004B2886">
        <w:rPr>
          <w:sz w:val="22"/>
          <w:szCs w:val="22"/>
        </w:rPr>
        <w:t>!</w:t>
      </w:r>
    </w:p>
    <w:sectPr w:rsidR="004D3351" w:rsidRPr="004B2886" w:rsidSect="00776164">
      <w:headerReference w:type="default" r:id="rId6"/>
      <w:pgSz w:w="12240" w:h="15840" w:code="1"/>
      <w:pgMar w:top="1440" w:right="1800" w:bottom="1440" w:left="32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34" w:rsidRDefault="00434E34">
      <w:r>
        <w:separator/>
      </w:r>
    </w:p>
  </w:endnote>
  <w:endnote w:type="continuationSeparator" w:id="0">
    <w:p w:rsidR="00434E34" w:rsidRDefault="0043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34" w:rsidRDefault="00434E34">
      <w:r>
        <w:separator/>
      </w:r>
    </w:p>
  </w:footnote>
  <w:footnote w:type="continuationSeparator" w:id="0">
    <w:p w:rsidR="00434E34" w:rsidRDefault="0043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89" w:rsidRDefault="004A1FA2">
    <w:pPr>
      <w:pStyle w:val="Header"/>
    </w:pPr>
    <w:r>
      <w:rPr>
        <w:noProof/>
      </w:rPr>
      <w:pict>
        <v:group id="Group 3" o:spid="_x0000_s12289" style="position:absolute;margin-left:-135.35pt;margin-top:27.35pt;width:108.35pt;height:747pt;z-index:251657728;mso-position-vertical-relative:page" coordorigin="533,540" coordsize="2167,14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KpAAAAAFJnaHRsb25nAAABwg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EwLTAzLTAxVDE1OjA1OjQ3LTA1OjAwPC94YXA6Q3JlYXRlRGF0ZT4K&#10;ICAgICAgICAgPHhhcDpNb2RpZnlEYXRlPjIwMTAtMDMtMDFUMTU6MDU6NDctMDU6MDA8L3hhcDpN&#10;b2RpZnlEYXRlPgogICAgICAgICA8eGFwOk1ldGFkYXRhRGF0ZT4yMDEwLTAzLTAxVDE1OjA1OjQ3&#10;LTA1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MDAwMDAvMTAwMDA8L3RpZmY6&#10;WFJlc29sdXRpb24+CiAgICAgICAgIDx0aWZmOllSZXNvbHV0aW9uPjMwM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NEJDNzgzM0UxMkY0QjRGNjEzMzEzOEFCOUM2&#10;OUEwNEM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qkBwgMBEQACEQEDEQH/3QAEADn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BVvzvXpDqyUQdndydVdczNH5Vh352FtHaErRalTyCPcGXx7mPW4F7WuQPz7N9&#10;v5f37dxq2rZLy6X/AIVDJJ/xxW6JNz5l5c2Uhd53+ytGpWk08UX/AB9l6f8AZfZnXHZNG+R677A2&#10;Tv7HxELJXbL3Xgt00cbG9lepwdfXQITY8Fvx7T321bptbiLc9tnt5D5SxvGf2OAelW37xtO7xmXa&#10;t0trqIfiikSQftRmHS29oOjHr3v3Xuv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/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2291" type="#_x0000_t75" alt="logo-color" style="position:absolute;left:540;top:540;width:2160;height:3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77i3CAAAA2gAAAA8AAABkcnMvZG93bnJldi54bWxEj09rAjEUxO+FfofwBG+aVURkaxS3UKjg&#10;xT8tPT43z81q8rJsoq7fvikIPQ4z8xtmvuycFTdqQ+1ZwWiYgSAuva65UnDYfwxmIEJE1mg9k4IH&#10;BVguXl/mmGt/5y3ddrESCcIhRwUmxiaXMpSGHIahb4iTd/Ktw5hkW0nd4j3BnZXjLJtKhzWnBYMN&#10;vRsqL7urU8DfbI+Pn4k5rc9fdlNuCnJFoVS/163eQETq4n/42f7UCsbwdyXd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u+4twgAAANoAAAAPAAAAAAAAAAAAAAAAAJ8C&#10;AABkcnMvZG93bnJldi54bWxQSwUGAAAAAAQABAD3AAAAjgMAAAAA&#10;">
            <v:imagedata r:id="rId1" o:title="logo-color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290" type="#_x0000_t202" style="position:absolute;left:533;top:11880;width:216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<v:textbox inset="0,0,0,0">
              <w:txbxContent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www.NCLC.org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i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266489">
                        <w:rPr>
                          <w:rFonts w:ascii="Franklin Gothic Medium Cond" w:hAnsi="Franklin Gothic Medium Cond" w:cs="Arial"/>
                          <w:i/>
                          <w:color w:val="4C8BC4"/>
                          <w:sz w:val="18"/>
                          <w:szCs w:val="18"/>
                        </w:rPr>
                        <w:t>Boston</w:t>
                      </w:r>
                    </w:smartTag>
                  </w:smartTag>
                  <w:r w:rsidRPr="00266489">
                    <w:rPr>
                      <w:rFonts w:ascii="Franklin Gothic Medium Cond" w:hAnsi="Franklin Gothic Medium Cond" w:cs="Arial"/>
                      <w:i/>
                      <w:color w:val="4C8BC4"/>
                      <w:sz w:val="18"/>
                      <w:szCs w:val="18"/>
                    </w:rPr>
                    <w:t xml:space="preserve"> Headquarters: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7 Winthrop Square</w:t>
                      </w:r>
                    </w:smartTag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Boston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MA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  </w:t>
                    </w:r>
                    <w:smartTag w:uri="urn:schemas-microsoft-com:office:smarttags" w:element="PostalCode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02110-1245</w:t>
                      </w:r>
                    </w:smartTag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Phone: 617/542-8010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Fax: 617/542-8028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i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 w:rsidRPr="00266489">
                        <w:rPr>
                          <w:rFonts w:ascii="Franklin Gothic Medium Cond" w:hAnsi="Franklin Gothic Medium Cond" w:cs="Arial"/>
                          <w:i/>
                          <w:color w:val="4C8BC4"/>
                          <w:sz w:val="18"/>
                          <w:szCs w:val="18"/>
                        </w:rPr>
                        <w:t>Washington</w:t>
                      </w:r>
                    </w:smartTag>
                  </w:smartTag>
                  <w:r w:rsidRPr="00266489">
                    <w:rPr>
                      <w:rFonts w:ascii="Franklin Gothic Medium Cond" w:hAnsi="Franklin Gothic Medium Cond" w:cs="Arial"/>
                      <w:i/>
                      <w:color w:val="4C8BC4"/>
                      <w:sz w:val="18"/>
                      <w:szCs w:val="18"/>
                    </w:rPr>
                    <w:t xml:space="preserve"> Office: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1001 Connecticut Ave, NW</w:t>
                      </w:r>
                    </w:smartTag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Suite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 510</w:t>
                    </w:r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Washington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DC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  </w:t>
                    </w:r>
                    <w:smartTag w:uri="urn:schemas-microsoft-com:office:smarttags" w:element="PostalCode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20036-5528</w:t>
                      </w:r>
                    </w:smartTag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Phone: 202/452-6265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Fax: 202/463-9462</w:t>
                  </w:r>
                </w:p>
              </w:txbxContent>
            </v:textbox>
          </v:shape>
          <w10:wrap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evenAndOddHeaders/>
  <w:characterSpacingControl w:val="doNotCompress"/>
  <w:hdrShapeDefaults>
    <o:shapedefaults v:ext="edit" spidmax="12293">
      <o:colormru v:ext="edit" colors="#ffc,#ffbf61,#ffe575,#ff6,#fc0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E34"/>
    <w:rsid w:val="000A332F"/>
    <w:rsid w:val="000B7D69"/>
    <w:rsid w:val="000D0FA5"/>
    <w:rsid w:val="000E5966"/>
    <w:rsid w:val="00112FB2"/>
    <w:rsid w:val="00137E3F"/>
    <w:rsid w:val="00186558"/>
    <w:rsid w:val="001D69A5"/>
    <w:rsid w:val="001F0944"/>
    <w:rsid w:val="001F13D0"/>
    <w:rsid w:val="00202EE2"/>
    <w:rsid w:val="00213A5A"/>
    <w:rsid w:val="00247727"/>
    <w:rsid w:val="00256B7F"/>
    <w:rsid w:val="0026140F"/>
    <w:rsid w:val="00266489"/>
    <w:rsid w:val="002749BD"/>
    <w:rsid w:val="00294BAC"/>
    <w:rsid w:val="00296C01"/>
    <w:rsid w:val="002A21D8"/>
    <w:rsid w:val="002B3D37"/>
    <w:rsid w:val="002D091A"/>
    <w:rsid w:val="002E6B6C"/>
    <w:rsid w:val="003132F2"/>
    <w:rsid w:val="003576D5"/>
    <w:rsid w:val="0036051A"/>
    <w:rsid w:val="0036067C"/>
    <w:rsid w:val="00364166"/>
    <w:rsid w:val="0037603F"/>
    <w:rsid w:val="00377BFD"/>
    <w:rsid w:val="0038246C"/>
    <w:rsid w:val="003D6D4C"/>
    <w:rsid w:val="00434E34"/>
    <w:rsid w:val="00453C26"/>
    <w:rsid w:val="00480C11"/>
    <w:rsid w:val="004A07FD"/>
    <w:rsid w:val="004A1FA2"/>
    <w:rsid w:val="004B2886"/>
    <w:rsid w:val="004D3351"/>
    <w:rsid w:val="00514E68"/>
    <w:rsid w:val="00524B01"/>
    <w:rsid w:val="00531EDD"/>
    <w:rsid w:val="005560D7"/>
    <w:rsid w:val="00565C7E"/>
    <w:rsid w:val="00572AD5"/>
    <w:rsid w:val="00590777"/>
    <w:rsid w:val="005C3854"/>
    <w:rsid w:val="00615A41"/>
    <w:rsid w:val="00625A84"/>
    <w:rsid w:val="00651A92"/>
    <w:rsid w:val="0065780F"/>
    <w:rsid w:val="00660A01"/>
    <w:rsid w:val="00661A10"/>
    <w:rsid w:val="006E4BE0"/>
    <w:rsid w:val="00741241"/>
    <w:rsid w:val="00776164"/>
    <w:rsid w:val="00782B06"/>
    <w:rsid w:val="007C43F4"/>
    <w:rsid w:val="007C4A6E"/>
    <w:rsid w:val="00834A63"/>
    <w:rsid w:val="00854378"/>
    <w:rsid w:val="0085442E"/>
    <w:rsid w:val="008775B4"/>
    <w:rsid w:val="00880527"/>
    <w:rsid w:val="008A53AB"/>
    <w:rsid w:val="008A5C34"/>
    <w:rsid w:val="008D5CE0"/>
    <w:rsid w:val="008F66F1"/>
    <w:rsid w:val="00907436"/>
    <w:rsid w:val="009624EE"/>
    <w:rsid w:val="009827F5"/>
    <w:rsid w:val="00987382"/>
    <w:rsid w:val="009C61E8"/>
    <w:rsid w:val="009D127A"/>
    <w:rsid w:val="009D1565"/>
    <w:rsid w:val="009D3C81"/>
    <w:rsid w:val="009E2E30"/>
    <w:rsid w:val="009E3A73"/>
    <w:rsid w:val="009E6141"/>
    <w:rsid w:val="00A2525D"/>
    <w:rsid w:val="00A72882"/>
    <w:rsid w:val="00A755F5"/>
    <w:rsid w:val="00A94EA0"/>
    <w:rsid w:val="00AB4463"/>
    <w:rsid w:val="00AC4858"/>
    <w:rsid w:val="00AC79FD"/>
    <w:rsid w:val="00AD69AB"/>
    <w:rsid w:val="00AD7A4E"/>
    <w:rsid w:val="00AE13A6"/>
    <w:rsid w:val="00B07424"/>
    <w:rsid w:val="00B2311C"/>
    <w:rsid w:val="00B26C86"/>
    <w:rsid w:val="00B50D45"/>
    <w:rsid w:val="00B92103"/>
    <w:rsid w:val="00BD448C"/>
    <w:rsid w:val="00C25BBD"/>
    <w:rsid w:val="00C356CF"/>
    <w:rsid w:val="00C55D28"/>
    <w:rsid w:val="00C82D85"/>
    <w:rsid w:val="00C95D21"/>
    <w:rsid w:val="00C97F0A"/>
    <w:rsid w:val="00CC1888"/>
    <w:rsid w:val="00D11C34"/>
    <w:rsid w:val="00D47316"/>
    <w:rsid w:val="00D50C1E"/>
    <w:rsid w:val="00D62A95"/>
    <w:rsid w:val="00D65F97"/>
    <w:rsid w:val="00DC432F"/>
    <w:rsid w:val="00DD07E7"/>
    <w:rsid w:val="00DD3EB8"/>
    <w:rsid w:val="00DE4A8C"/>
    <w:rsid w:val="00DF0BDC"/>
    <w:rsid w:val="00E108B3"/>
    <w:rsid w:val="00E34DEB"/>
    <w:rsid w:val="00E44264"/>
    <w:rsid w:val="00F601E0"/>
    <w:rsid w:val="00F824BE"/>
    <w:rsid w:val="00FA1793"/>
    <w:rsid w:val="00FC2999"/>
    <w:rsid w:val="00F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2293">
      <o:colormru v:ext="edit" colors="#ffc,#ffbf61,#ffe575,#ff6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4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4E6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4E68"/>
    <w:rPr>
      <w:color w:val="0000FF"/>
      <w:u w:val="single"/>
    </w:rPr>
  </w:style>
  <w:style w:type="paragraph" w:styleId="BalloonText">
    <w:name w:val="Balloon Text"/>
    <w:basedOn w:val="Normal"/>
    <w:semiHidden/>
    <w:rsid w:val="00D11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4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4E6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4E68"/>
    <w:rPr>
      <w:color w:val="0000FF"/>
      <w:u w:val="single"/>
    </w:rPr>
  </w:style>
  <w:style w:type="paragraph" w:styleId="BalloonText">
    <w:name w:val="Balloon Text"/>
    <w:basedOn w:val="Normal"/>
    <w:semiHidden/>
    <w:rsid w:val="00D1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\NCLC\templates\ltrhead_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ltrhead_color</Template>
  <TotalTime>0</TotalTime>
  <Pages>1</Pages>
  <Words>414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Consumer Law Center Inc.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Mustapha</dc:creator>
  <cp:lastModifiedBy>Ellen Forman</cp:lastModifiedBy>
  <cp:revision>2</cp:revision>
  <cp:lastPrinted>2014-06-24T20:59:00Z</cp:lastPrinted>
  <dcterms:created xsi:type="dcterms:W3CDTF">2014-10-31T13:22:00Z</dcterms:created>
  <dcterms:modified xsi:type="dcterms:W3CDTF">2014-10-31T13:22:00Z</dcterms:modified>
</cp:coreProperties>
</file>